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F5037" w14:textId="77777777" w:rsidR="00940261" w:rsidRDefault="00940261" w:rsidP="00940261">
      <w:pPr>
        <w:pStyle w:val="Titel"/>
        <w:spacing w:after="120" w:line="0" w:lineRule="atLeast"/>
      </w:pPr>
      <w:r>
        <w:t xml:space="preserve">Anmeldeformular </w:t>
      </w:r>
    </w:p>
    <w:p w14:paraId="40B531A3" w14:textId="77777777" w:rsidR="00940261" w:rsidRDefault="00940261" w:rsidP="00940261">
      <w:pPr>
        <w:pStyle w:val="Titel"/>
        <w:spacing w:after="0" w:line="240" w:lineRule="auto"/>
      </w:pPr>
      <w:r>
        <w:t>zur internen Sprachprüfung an der PH Luzern</w:t>
      </w:r>
    </w:p>
    <w:p w14:paraId="023E0406" w14:textId="77777777" w:rsidR="00940261" w:rsidRDefault="00940261" w:rsidP="00940261">
      <w:pPr>
        <w:pStyle w:val="Titel"/>
        <w:spacing w:after="120" w:line="360" w:lineRule="auto"/>
      </w:pPr>
      <w:r>
        <w:t>(Studiengang Primarstufe)</w:t>
      </w:r>
    </w:p>
    <w:p w14:paraId="202D0A70" w14:textId="3D3F0C10" w:rsidR="00940261" w:rsidRPr="0079295F" w:rsidRDefault="00000000" w:rsidP="00940261">
      <w:r>
        <w:pict w14:anchorId="4DEE09EB">
          <v:rect id="_x0000_i1025" style="width:484.7pt;height:1pt;mso-position-vertical:absolute" o:hralign="center" o:hrstd="t" o:hrnoshade="t" o:hr="t" fillcolor="#a2773a [2405]" stroked="f"/>
        </w:pict>
      </w:r>
    </w:p>
    <w:p w14:paraId="7A094773" w14:textId="56F3AC2E" w:rsidR="00FE4D59" w:rsidRDefault="00FE4D59" w:rsidP="00FE4D59">
      <w:pPr>
        <w:spacing w:after="0"/>
      </w:pPr>
    </w:p>
    <w:tbl>
      <w:tblPr>
        <w:tblpPr w:leftFromText="142" w:rightFromText="142" w:vertAnchor="text" w:horzAnchor="margin" w:tblpY="97"/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879"/>
        <w:gridCol w:w="2996"/>
        <w:gridCol w:w="1877"/>
        <w:gridCol w:w="2995"/>
      </w:tblGrid>
      <w:tr w:rsidR="00940261" w:rsidRPr="0079295F" w14:paraId="43D36EDA" w14:textId="77777777" w:rsidTr="006B60D7">
        <w:trPr>
          <w:trHeight w:val="369"/>
        </w:trPr>
        <w:tc>
          <w:tcPr>
            <w:tcW w:w="9747" w:type="dxa"/>
            <w:gridSpan w:val="4"/>
            <w:tcBorders>
              <w:bottom w:val="single" w:sz="24" w:space="0" w:color="FFFFFF"/>
            </w:tcBorders>
            <w:shd w:val="clear" w:color="auto" w:fill="E4E4E4"/>
            <w:vAlign w:val="center"/>
          </w:tcPr>
          <w:p w14:paraId="5FCFD962" w14:textId="0F99D219" w:rsidR="00940261" w:rsidRDefault="00940261" w:rsidP="006B60D7">
            <w:pPr>
              <w:spacing w:after="0" w:line="240" w:lineRule="auto"/>
            </w:pPr>
            <w:r>
              <w:rPr>
                <w:b/>
              </w:rPr>
              <w:t>Personalien</w:t>
            </w:r>
          </w:p>
        </w:tc>
      </w:tr>
      <w:tr w:rsidR="00940261" w:rsidRPr="0079295F" w14:paraId="32AE9C21" w14:textId="77777777" w:rsidTr="006B60D7">
        <w:trPr>
          <w:trHeight w:val="369"/>
        </w:trPr>
        <w:tc>
          <w:tcPr>
            <w:tcW w:w="1879" w:type="dxa"/>
            <w:tcBorders>
              <w:bottom w:val="single" w:sz="24" w:space="0" w:color="FFFFFF"/>
            </w:tcBorders>
            <w:shd w:val="clear" w:color="auto" w:fill="E4E4E4"/>
            <w:vAlign w:val="center"/>
          </w:tcPr>
          <w:p w14:paraId="21506A67" w14:textId="0E3F6835" w:rsidR="00940261" w:rsidRDefault="00940261" w:rsidP="006B60D7">
            <w:pPr>
              <w:spacing w:after="0" w:line="240" w:lineRule="auto"/>
            </w:pPr>
            <w:r>
              <w:t>Nam</w:t>
            </w:r>
            <w:r w:rsidR="009C714D">
              <w:t>e</w:t>
            </w:r>
          </w:p>
        </w:tc>
        <w:sdt>
          <w:sdtPr>
            <w:id w:val="747077169"/>
            <w:placeholder>
              <w:docPart w:val="16A1CDD080DD44019E044863096AE1BC"/>
            </w:placeholder>
            <w:showingPlcHdr/>
          </w:sdtPr>
          <w:sdtContent>
            <w:tc>
              <w:tcPr>
                <w:tcW w:w="2996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250EB6A7" w14:textId="5EA5C199" w:rsidR="00940261" w:rsidRDefault="00E70AC0" w:rsidP="006B60D7">
                <w:pPr>
                  <w:spacing w:after="0" w:line="240" w:lineRule="auto"/>
                </w:pPr>
                <w:r w:rsidRPr="00436670">
                  <w:rPr>
                    <w:rStyle w:val="Platzhaltertext"/>
                    <w:vanish/>
                  </w:rPr>
                  <w:t xml:space="preserve">Text… </w:t>
                </w:r>
              </w:p>
            </w:tc>
          </w:sdtContent>
        </w:sdt>
        <w:tc>
          <w:tcPr>
            <w:tcW w:w="1877" w:type="dxa"/>
            <w:tcBorders>
              <w:bottom w:val="single" w:sz="24" w:space="0" w:color="FFFFFF"/>
            </w:tcBorders>
            <w:shd w:val="clear" w:color="auto" w:fill="E4E4E4"/>
            <w:vAlign w:val="center"/>
          </w:tcPr>
          <w:p w14:paraId="4081F837" w14:textId="77777777" w:rsidR="00940261" w:rsidRDefault="00940261" w:rsidP="006B60D7">
            <w:pPr>
              <w:spacing w:after="0" w:line="240" w:lineRule="auto"/>
            </w:pPr>
            <w:r>
              <w:t>Vorname</w:t>
            </w:r>
          </w:p>
        </w:tc>
        <w:sdt>
          <w:sdtPr>
            <w:id w:val="-1834365210"/>
            <w:placeholder>
              <w:docPart w:val="3B231EF22F984960B2FBF035D9D18266"/>
            </w:placeholder>
            <w:showingPlcHdr/>
          </w:sdtPr>
          <w:sdtContent>
            <w:tc>
              <w:tcPr>
                <w:tcW w:w="2995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551C1DC3" w14:textId="77777777" w:rsidR="00940261" w:rsidRDefault="00940261" w:rsidP="006B60D7">
                <w:pPr>
                  <w:spacing w:after="0" w:line="240" w:lineRule="auto"/>
                </w:pPr>
                <w:r w:rsidRPr="00436670">
                  <w:rPr>
                    <w:rStyle w:val="Platzhaltertext"/>
                    <w:vanish/>
                  </w:rPr>
                  <w:t xml:space="preserve">Text… </w:t>
                </w:r>
              </w:p>
            </w:tc>
          </w:sdtContent>
        </w:sdt>
      </w:tr>
      <w:tr w:rsidR="00940261" w:rsidRPr="0079295F" w14:paraId="2245D86C" w14:textId="77777777" w:rsidTr="006B60D7">
        <w:trPr>
          <w:trHeight w:val="366"/>
        </w:trPr>
        <w:tc>
          <w:tcPr>
            <w:tcW w:w="1879" w:type="dxa"/>
            <w:tcBorders>
              <w:bottom w:val="single" w:sz="24" w:space="0" w:color="FFFFFF"/>
            </w:tcBorders>
            <w:shd w:val="clear" w:color="auto" w:fill="E4E4E4"/>
            <w:vAlign w:val="center"/>
          </w:tcPr>
          <w:p w14:paraId="6FA8731B" w14:textId="77777777" w:rsidR="00940261" w:rsidRDefault="00940261" w:rsidP="006B60D7">
            <w:pPr>
              <w:spacing w:after="0" w:line="240" w:lineRule="auto"/>
            </w:pPr>
            <w:r>
              <w:t>Adresse</w:t>
            </w:r>
          </w:p>
        </w:tc>
        <w:sdt>
          <w:sdtPr>
            <w:id w:val="-443851144"/>
            <w:placeholder>
              <w:docPart w:val="3C2B9BA75B364743BDFCFB2624022537"/>
            </w:placeholder>
            <w:showingPlcHdr/>
          </w:sdtPr>
          <w:sdtContent>
            <w:tc>
              <w:tcPr>
                <w:tcW w:w="2996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2C54B9D6" w14:textId="77777777" w:rsidR="00940261" w:rsidRDefault="00940261" w:rsidP="006B60D7">
                <w:pPr>
                  <w:spacing w:after="0" w:line="240" w:lineRule="auto"/>
                </w:pPr>
                <w:r w:rsidRPr="00436670">
                  <w:rPr>
                    <w:rStyle w:val="Platzhaltertext"/>
                    <w:vanish/>
                  </w:rPr>
                  <w:t xml:space="preserve">Text… </w:t>
                </w:r>
              </w:p>
            </w:tc>
          </w:sdtContent>
        </w:sdt>
        <w:tc>
          <w:tcPr>
            <w:tcW w:w="1877" w:type="dxa"/>
            <w:tcBorders>
              <w:bottom w:val="single" w:sz="24" w:space="0" w:color="FFFFFF"/>
            </w:tcBorders>
            <w:shd w:val="clear" w:color="auto" w:fill="E4E4E4"/>
            <w:vAlign w:val="center"/>
          </w:tcPr>
          <w:p w14:paraId="496A174A" w14:textId="77777777" w:rsidR="00940261" w:rsidRDefault="00940261" w:rsidP="006B60D7">
            <w:pPr>
              <w:spacing w:after="0" w:line="240" w:lineRule="auto"/>
            </w:pPr>
            <w:r>
              <w:t>PLZ | Ort</w:t>
            </w:r>
          </w:p>
        </w:tc>
        <w:sdt>
          <w:sdtPr>
            <w:id w:val="-2050056109"/>
            <w:placeholder>
              <w:docPart w:val="53E36457B0364178A785C01D43258847"/>
            </w:placeholder>
            <w:showingPlcHdr/>
          </w:sdtPr>
          <w:sdtContent>
            <w:tc>
              <w:tcPr>
                <w:tcW w:w="2995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060C55D7" w14:textId="77777777" w:rsidR="00940261" w:rsidRDefault="00940261" w:rsidP="006B60D7">
                <w:pPr>
                  <w:spacing w:after="0" w:line="240" w:lineRule="auto"/>
                </w:pPr>
                <w:r w:rsidRPr="00436670">
                  <w:rPr>
                    <w:rStyle w:val="Platzhaltertext"/>
                    <w:vanish/>
                  </w:rPr>
                  <w:t xml:space="preserve">Text… </w:t>
                </w:r>
              </w:p>
            </w:tc>
          </w:sdtContent>
        </w:sdt>
      </w:tr>
      <w:tr w:rsidR="00940261" w:rsidRPr="0079295F" w14:paraId="59E17C0E" w14:textId="77777777" w:rsidTr="006B60D7">
        <w:trPr>
          <w:trHeight w:val="366"/>
        </w:trPr>
        <w:tc>
          <w:tcPr>
            <w:tcW w:w="1879" w:type="dxa"/>
            <w:tcBorders>
              <w:bottom w:val="single" w:sz="24" w:space="0" w:color="FFFFFF"/>
            </w:tcBorders>
            <w:shd w:val="clear" w:color="auto" w:fill="E4E4E4"/>
            <w:vAlign w:val="center"/>
          </w:tcPr>
          <w:p w14:paraId="6C8C6D5D" w14:textId="77777777" w:rsidR="00940261" w:rsidRDefault="00940261" w:rsidP="006B60D7">
            <w:pPr>
              <w:spacing w:after="0" w:line="240" w:lineRule="auto"/>
            </w:pPr>
            <w:r>
              <w:t>E-Mail</w:t>
            </w:r>
          </w:p>
        </w:tc>
        <w:sdt>
          <w:sdtPr>
            <w:id w:val="435645868"/>
            <w:placeholder>
              <w:docPart w:val="FD5DF9CD9620463BA88911D072178AFE"/>
            </w:placeholder>
            <w:showingPlcHdr/>
          </w:sdtPr>
          <w:sdtContent>
            <w:tc>
              <w:tcPr>
                <w:tcW w:w="2996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624C8996" w14:textId="77777777" w:rsidR="00940261" w:rsidRDefault="00940261" w:rsidP="006B60D7">
                <w:pPr>
                  <w:spacing w:after="0" w:line="240" w:lineRule="auto"/>
                </w:pPr>
                <w:r w:rsidRPr="00436670">
                  <w:rPr>
                    <w:rStyle w:val="Platzhaltertext"/>
                    <w:vanish/>
                  </w:rPr>
                  <w:t xml:space="preserve">Text… </w:t>
                </w:r>
              </w:p>
            </w:tc>
          </w:sdtContent>
        </w:sdt>
        <w:tc>
          <w:tcPr>
            <w:tcW w:w="1877" w:type="dxa"/>
            <w:tcBorders>
              <w:bottom w:val="single" w:sz="24" w:space="0" w:color="FFFFFF"/>
            </w:tcBorders>
            <w:shd w:val="clear" w:color="auto" w:fill="E4E4E4"/>
            <w:vAlign w:val="center"/>
          </w:tcPr>
          <w:p w14:paraId="2D4722A0" w14:textId="77777777" w:rsidR="00940261" w:rsidRDefault="00940261" w:rsidP="006B60D7">
            <w:pPr>
              <w:spacing w:after="0" w:line="240" w:lineRule="auto"/>
            </w:pPr>
            <w:r>
              <w:t>Telefonnummer</w:t>
            </w:r>
          </w:p>
        </w:tc>
        <w:sdt>
          <w:sdtPr>
            <w:id w:val="-1559621949"/>
            <w:placeholder>
              <w:docPart w:val="9B72D6754B004648B3FFA3C2DBAFF224"/>
            </w:placeholder>
            <w:showingPlcHdr/>
          </w:sdtPr>
          <w:sdtContent>
            <w:tc>
              <w:tcPr>
                <w:tcW w:w="2995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1D081384" w14:textId="77777777" w:rsidR="00940261" w:rsidRDefault="00940261" w:rsidP="006B60D7">
                <w:pPr>
                  <w:spacing w:after="0" w:line="240" w:lineRule="auto"/>
                </w:pPr>
                <w:r w:rsidRPr="00436670">
                  <w:rPr>
                    <w:rStyle w:val="Platzhaltertext"/>
                    <w:vanish/>
                  </w:rPr>
                  <w:t xml:space="preserve">Text… </w:t>
                </w:r>
              </w:p>
            </w:tc>
          </w:sdtContent>
        </w:sdt>
      </w:tr>
    </w:tbl>
    <w:p w14:paraId="5D214138" w14:textId="5D67BDFE" w:rsidR="00940261" w:rsidRDefault="00940261" w:rsidP="00FE4D59">
      <w:pPr>
        <w:spacing w:after="0"/>
      </w:pPr>
    </w:p>
    <w:tbl>
      <w:tblPr>
        <w:tblW w:w="9771" w:type="dxa"/>
        <w:tblInd w:w="38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3531"/>
        <w:gridCol w:w="2080"/>
        <w:gridCol w:w="2080"/>
        <w:gridCol w:w="2080"/>
      </w:tblGrid>
      <w:tr w:rsidR="00940261" w14:paraId="01016681" w14:textId="77777777" w:rsidTr="006B60D7">
        <w:trPr>
          <w:trHeight w:val="326"/>
        </w:trPr>
        <w:tc>
          <w:tcPr>
            <w:tcW w:w="35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0C1271E0" w14:textId="77777777" w:rsidR="00940261" w:rsidRDefault="00940261" w:rsidP="006B60D7">
            <w:pPr>
              <w:spacing w:after="0" w:line="240" w:lineRule="auto"/>
            </w:pPr>
            <w:r>
              <w:t>Ich bin/war immatrikuliert an der</w:t>
            </w:r>
          </w:p>
        </w:tc>
        <w:tc>
          <w:tcPr>
            <w:tcW w:w="2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AA7585F" w14:textId="77777777" w:rsidR="00940261" w:rsidRDefault="00000000" w:rsidP="006B60D7">
            <w:pPr>
              <w:spacing w:after="0" w:line="240" w:lineRule="auto"/>
            </w:pPr>
            <w:sdt>
              <w:sdtPr>
                <w:id w:val="211640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261">
              <w:t xml:space="preserve"> PH Luzern</w:t>
            </w:r>
          </w:p>
        </w:tc>
        <w:tc>
          <w:tcPr>
            <w:tcW w:w="2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40F5FE9E" w14:textId="77777777" w:rsidR="00940261" w:rsidRDefault="00000000" w:rsidP="006B60D7">
            <w:pPr>
              <w:spacing w:after="0" w:line="240" w:lineRule="auto"/>
            </w:pPr>
            <w:sdt>
              <w:sdtPr>
                <w:id w:val="-184068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0261">
              <w:t xml:space="preserve"> PH Schwyz</w:t>
            </w:r>
          </w:p>
        </w:tc>
        <w:tc>
          <w:tcPr>
            <w:tcW w:w="2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835BF87" w14:textId="77777777" w:rsidR="00940261" w:rsidRDefault="00000000" w:rsidP="006B60D7">
            <w:pPr>
              <w:spacing w:after="0" w:line="240" w:lineRule="auto"/>
            </w:pPr>
            <w:sdt>
              <w:sdtPr>
                <w:id w:val="-204897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0261">
              <w:t xml:space="preserve"> PH Zug</w:t>
            </w:r>
          </w:p>
        </w:tc>
      </w:tr>
      <w:tr w:rsidR="00940261" w14:paraId="6AFA7F79" w14:textId="77777777" w:rsidTr="006B60D7">
        <w:trPr>
          <w:trHeight w:val="326"/>
        </w:trPr>
        <w:tc>
          <w:tcPr>
            <w:tcW w:w="35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DC608C7" w14:textId="77777777" w:rsidR="00940261" w:rsidRDefault="00940261" w:rsidP="006B60D7">
            <w:pPr>
              <w:spacing w:after="0" w:line="240" w:lineRule="auto"/>
            </w:pPr>
            <w:r>
              <w:t>Im Studienjahrgang</w:t>
            </w:r>
          </w:p>
        </w:tc>
        <w:sdt>
          <w:sdtPr>
            <w:id w:val="1631052730"/>
            <w:placeholder>
              <w:docPart w:val="3F13389BFF13421298E3E634E4352758"/>
            </w:placeholder>
            <w:showingPlcHdr/>
          </w:sdtPr>
          <w:sdtContent>
            <w:tc>
              <w:tcPr>
                <w:tcW w:w="6240" w:type="dxa"/>
                <w:gridSpan w:val="3"/>
                <w:tcBorders>
                  <w:top w:val="single" w:sz="24" w:space="0" w:color="FFFFFF"/>
                  <w:left w:val="single" w:sz="24" w:space="0" w:color="FFFFFF"/>
                  <w:bottom w:val="single" w:sz="24" w:space="0" w:color="FFFFFF"/>
                  <w:right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214B90B0" w14:textId="77777777" w:rsidR="00940261" w:rsidRDefault="00940261" w:rsidP="006B60D7">
                <w:pPr>
                  <w:spacing w:after="0" w:line="240" w:lineRule="auto"/>
                </w:pPr>
                <w:r w:rsidRPr="00436670">
                  <w:rPr>
                    <w:rStyle w:val="Platzhaltertext"/>
                    <w:vanish/>
                  </w:rPr>
                  <w:t xml:space="preserve">Text… </w:t>
                </w:r>
              </w:p>
            </w:tc>
          </w:sdtContent>
        </w:sdt>
      </w:tr>
    </w:tbl>
    <w:p w14:paraId="6FF09EE0" w14:textId="3BC6E57A" w:rsidR="00940261" w:rsidRDefault="00940261" w:rsidP="00FE4D59">
      <w:pPr>
        <w:spacing w:after="0"/>
      </w:pPr>
    </w:p>
    <w:tbl>
      <w:tblPr>
        <w:tblW w:w="9747" w:type="dxa"/>
        <w:tblInd w:w="60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3245"/>
        <w:gridCol w:w="3245"/>
        <w:gridCol w:w="3245"/>
        <w:gridCol w:w="12"/>
      </w:tblGrid>
      <w:tr w:rsidR="0010169A" w:rsidRPr="000A19EE" w14:paraId="55425699" w14:textId="77777777" w:rsidTr="0010169A">
        <w:trPr>
          <w:trHeight w:val="369"/>
        </w:trPr>
        <w:tc>
          <w:tcPr>
            <w:tcW w:w="9747" w:type="dxa"/>
            <w:gridSpan w:val="4"/>
            <w:shd w:val="clear" w:color="auto" w:fill="DADADA"/>
            <w:vAlign w:val="center"/>
          </w:tcPr>
          <w:p w14:paraId="5C0C0C57" w14:textId="77777777" w:rsidR="0010169A" w:rsidRPr="004B61D5" w:rsidRDefault="0010169A" w:rsidP="006B60D7">
            <w:pPr>
              <w:spacing w:after="0" w:line="240" w:lineRule="auto"/>
              <w:rPr>
                <w:b/>
              </w:rPr>
            </w:pPr>
            <w:r w:rsidRPr="004B61D5">
              <w:rPr>
                <w:b/>
              </w:rPr>
              <w:t>Voraussetzungen zur Anmeldung</w:t>
            </w:r>
          </w:p>
        </w:tc>
      </w:tr>
      <w:tr w:rsidR="0010169A" w:rsidRPr="0079295F" w14:paraId="5ABB5798" w14:textId="77777777" w:rsidTr="0010169A">
        <w:trPr>
          <w:trHeight w:val="326"/>
        </w:trPr>
        <w:tc>
          <w:tcPr>
            <w:tcW w:w="9747" w:type="dxa"/>
            <w:gridSpan w:val="4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D01021F" w14:textId="77777777" w:rsidR="0010169A" w:rsidRDefault="0010169A" w:rsidP="006B60D7">
            <w:pPr>
              <w:spacing w:after="120" w:line="240" w:lineRule="auto"/>
            </w:pPr>
            <w:r>
              <w:t xml:space="preserve">Es muss ein </w:t>
            </w:r>
            <w:r w:rsidRPr="00840C2C">
              <w:t>Nachweis von</w:t>
            </w:r>
            <w:r>
              <w:rPr>
                <w:b/>
              </w:rPr>
              <w:t xml:space="preserve"> einer</w:t>
            </w:r>
            <w:r>
              <w:t xml:space="preserve"> </w:t>
            </w:r>
            <w:r w:rsidRPr="000D3496">
              <w:rPr>
                <w:b/>
              </w:rPr>
              <w:t>absolvierten</w:t>
            </w:r>
            <w:r>
              <w:t xml:space="preserve"> </w:t>
            </w:r>
            <w:r>
              <w:rPr>
                <w:b/>
              </w:rPr>
              <w:t>Prüfung</w:t>
            </w:r>
            <w:r>
              <w:t xml:space="preserve"> aus der untenstehenden Tabelle mit </w:t>
            </w:r>
            <w:r w:rsidRPr="00A023A8">
              <w:rPr>
                <w:b/>
              </w:rPr>
              <w:t>mindestens folgende</w:t>
            </w:r>
            <w:r>
              <w:rPr>
                <w:b/>
              </w:rPr>
              <w:t>r</w:t>
            </w:r>
            <w:r w:rsidRPr="00A023A8">
              <w:rPr>
                <w:b/>
              </w:rPr>
              <w:t xml:space="preserve"> Punktezahl</w:t>
            </w:r>
            <w:r>
              <w:t xml:space="preserve"> vorliegen. </w:t>
            </w:r>
          </w:p>
        </w:tc>
      </w:tr>
      <w:tr w:rsidR="0010169A" w14:paraId="47D80F14" w14:textId="77777777" w:rsidTr="0010169A">
        <w:trPr>
          <w:gridAfter w:val="1"/>
          <w:wAfter w:w="12" w:type="dxa"/>
          <w:trHeight w:val="326"/>
        </w:trPr>
        <w:tc>
          <w:tcPr>
            <w:tcW w:w="324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601C57A1" w14:textId="77777777" w:rsidR="0010169A" w:rsidRDefault="0010169A" w:rsidP="006B60D7">
            <w:pPr>
              <w:spacing w:after="120" w:line="240" w:lineRule="auto"/>
            </w:pPr>
            <w:r>
              <w:t>DALF C1:</w:t>
            </w:r>
          </w:p>
          <w:p w14:paraId="3A5AAD88" w14:textId="77777777" w:rsidR="0010169A" w:rsidRDefault="0010169A" w:rsidP="006B60D7">
            <w:pPr>
              <w:spacing w:after="0" w:line="240" w:lineRule="auto"/>
            </w:pPr>
            <w:r>
              <w:t>45 Punkte</w:t>
            </w:r>
          </w:p>
        </w:tc>
        <w:tc>
          <w:tcPr>
            <w:tcW w:w="324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43BFFF6A" w14:textId="77777777" w:rsidR="0010169A" w:rsidRDefault="0010169A" w:rsidP="006B60D7">
            <w:pPr>
              <w:spacing w:after="120" w:line="240" w:lineRule="auto"/>
            </w:pPr>
            <w:r>
              <w:t>CAE:</w:t>
            </w:r>
          </w:p>
          <w:p w14:paraId="6C20F7BB" w14:textId="77BA56D4" w:rsidR="0010169A" w:rsidRDefault="00F733E7" w:rsidP="006B60D7">
            <w:pPr>
              <w:spacing w:after="0" w:line="240" w:lineRule="auto"/>
            </w:pPr>
            <w:r>
              <w:t>174</w:t>
            </w:r>
            <w:r w:rsidR="0010169A">
              <w:t xml:space="preserve"> Punkte</w:t>
            </w:r>
          </w:p>
        </w:tc>
        <w:tc>
          <w:tcPr>
            <w:tcW w:w="324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47CCC076" w14:textId="77777777" w:rsidR="0010169A" w:rsidRDefault="0010169A" w:rsidP="006B60D7">
            <w:pPr>
              <w:spacing w:after="120" w:line="240" w:lineRule="auto"/>
            </w:pPr>
            <w:r>
              <w:t>IELTS (</w:t>
            </w:r>
            <w:r w:rsidRPr="001D488B">
              <w:t>academic</w:t>
            </w:r>
            <w:r>
              <w:t xml:space="preserve"> </w:t>
            </w:r>
            <w:r w:rsidRPr="001D488B">
              <w:t>oder general</w:t>
            </w:r>
            <w:r>
              <w:t>):</w:t>
            </w:r>
          </w:p>
          <w:p w14:paraId="15004EB4" w14:textId="77777777" w:rsidR="0010169A" w:rsidRDefault="0010169A" w:rsidP="006B60D7">
            <w:pPr>
              <w:spacing w:after="0" w:line="240" w:lineRule="auto"/>
            </w:pPr>
            <w:r>
              <w:t>6.5 Punkte</w:t>
            </w:r>
          </w:p>
        </w:tc>
      </w:tr>
    </w:tbl>
    <w:p w14:paraId="4FCF3AB5" w14:textId="77777777" w:rsidR="0010169A" w:rsidRDefault="0010169A" w:rsidP="00FE4D59">
      <w:pPr>
        <w:spacing w:after="0"/>
      </w:pP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3249"/>
        <w:gridCol w:w="3249"/>
        <w:gridCol w:w="3249"/>
      </w:tblGrid>
      <w:tr w:rsidR="00940261" w:rsidRPr="0079295F" w14:paraId="1BC5D854" w14:textId="77777777" w:rsidTr="00940261">
        <w:trPr>
          <w:trHeight w:val="369"/>
        </w:trPr>
        <w:tc>
          <w:tcPr>
            <w:tcW w:w="9747" w:type="dxa"/>
            <w:gridSpan w:val="3"/>
            <w:tcBorders>
              <w:bottom w:val="single" w:sz="24" w:space="0" w:color="FFFFFF"/>
            </w:tcBorders>
            <w:shd w:val="clear" w:color="auto" w:fill="E4E4E4"/>
            <w:vAlign w:val="center"/>
          </w:tcPr>
          <w:p w14:paraId="57275A73" w14:textId="77777777" w:rsidR="00940261" w:rsidRPr="0079295F" w:rsidRDefault="00940261" w:rsidP="006B60D7">
            <w:pPr>
              <w:spacing w:after="0" w:line="240" w:lineRule="auto"/>
            </w:pPr>
            <w:r w:rsidRPr="00F10E3A">
              <w:rPr>
                <w:b/>
                <w:bCs/>
              </w:rPr>
              <w:t>Anmeldung</w:t>
            </w:r>
          </w:p>
        </w:tc>
      </w:tr>
      <w:tr w:rsidR="00940261" w:rsidRPr="005F4FFB" w14:paraId="3CB62B8C" w14:textId="77777777" w:rsidTr="00940261">
        <w:trPr>
          <w:trHeight w:val="326"/>
        </w:trPr>
        <w:tc>
          <w:tcPr>
            <w:tcW w:w="9747" w:type="dxa"/>
            <w:gridSpan w:val="3"/>
            <w:tcBorders>
              <w:bottom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1008CD3C" w14:textId="77777777" w:rsidR="00940261" w:rsidRDefault="00940261" w:rsidP="006B60D7">
            <w:pPr>
              <w:spacing w:after="0"/>
            </w:pPr>
            <w:r>
              <w:t xml:space="preserve">Ich melde mich für die </w:t>
            </w:r>
            <w:r w:rsidRPr="00DE7634">
              <w:rPr>
                <w:b/>
                <w:bCs/>
              </w:rPr>
              <w:t>interne Sprachprüfung</w:t>
            </w:r>
            <w:r>
              <w:t xml:space="preserve"> an der PH Luzern an:</w:t>
            </w:r>
          </w:p>
        </w:tc>
      </w:tr>
      <w:tr w:rsidR="00940261" w:rsidRPr="005F4FFB" w14:paraId="38F873FA" w14:textId="77777777" w:rsidTr="00940261">
        <w:trPr>
          <w:trHeight w:val="326"/>
        </w:trPr>
        <w:tc>
          <w:tcPr>
            <w:tcW w:w="9747" w:type="dxa"/>
            <w:gridSpan w:val="3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3B16EE7" w14:textId="5A2F75BA" w:rsidR="00940261" w:rsidRDefault="00000000" w:rsidP="006B60D7">
            <w:pPr>
              <w:spacing w:after="0"/>
            </w:pPr>
            <w:sdt>
              <w:sdtPr>
                <w:id w:val="36387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C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261">
              <w:t xml:space="preserve"> Sa</w:t>
            </w:r>
            <w:r w:rsidR="00030B46">
              <w:t>,</w:t>
            </w:r>
            <w:r w:rsidR="00940261">
              <w:t xml:space="preserve"> </w:t>
            </w:r>
            <w:r w:rsidR="004B2AFA">
              <w:t>29</w:t>
            </w:r>
            <w:r w:rsidR="00940261">
              <w:t>. November 202</w:t>
            </w:r>
            <w:r w:rsidR="004B2AFA">
              <w:t>5</w:t>
            </w:r>
            <w:r w:rsidR="00030B46">
              <w:t xml:space="preserve"> </w:t>
            </w:r>
            <w:r w:rsidR="00940261">
              <w:t xml:space="preserve">(Anmeldeschluss: </w:t>
            </w:r>
            <w:r w:rsidR="004B2AFA">
              <w:t>20</w:t>
            </w:r>
            <w:r w:rsidR="00940261">
              <w:t>. August 202</w:t>
            </w:r>
            <w:r w:rsidR="004B2AFA">
              <w:t>5</w:t>
            </w:r>
            <w:r w:rsidR="00940261">
              <w:t>)</w:t>
            </w:r>
          </w:p>
        </w:tc>
      </w:tr>
      <w:tr w:rsidR="00940261" w:rsidRPr="005F4FFB" w14:paraId="77149A22" w14:textId="77777777" w:rsidTr="00940261">
        <w:trPr>
          <w:trHeight w:val="326"/>
        </w:trPr>
        <w:tc>
          <w:tcPr>
            <w:tcW w:w="9747" w:type="dxa"/>
            <w:gridSpan w:val="3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B4F9504" w14:textId="3AD64FA1" w:rsidR="00940261" w:rsidRDefault="00000000" w:rsidP="006B60D7">
            <w:pPr>
              <w:spacing w:after="0"/>
            </w:pPr>
            <w:sdt>
              <w:sdtPr>
                <w:id w:val="-40630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 w:rsidRPr="004B61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0261">
              <w:t xml:space="preserve"> Sa</w:t>
            </w:r>
            <w:r w:rsidR="00030B46">
              <w:t>,</w:t>
            </w:r>
            <w:r w:rsidR="00940261">
              <w:t xml:space="preserve"> </w:t>
            </w:r>
            <w:r w:rsidR="004B2AFA">
              <w:t>14</w:t>
            </w:r>
            <w:r w:rsidR="00940261">
              <w:t xml:space="preserve">. </w:t>
            </w:r>
            <w:r w:rsidR="009C714D">
              <w:t>März</w:t>
            </w:r>
            <w:r w:rsidR="00940261">
              <w:t xml:space="preserve"> 202</w:t>
            </w:r>
            <w:r w:rsidR="004B2AFA">
              <w:t>6</w:t>
            </w:r>
            <w:r w:rsidR="00940261">
              <w:t xml:space="preserve"> (Anmeldeschluss: </w:t>
            </w:r>
            <w:r w:rsidR="00C11B0C">
              <w:t>5</w:t>
            </w:r>
            <w:r w:rsidR="00940261">
              <w:t>. Januar 202</w:t>
            </w:r>
            <w:r w:rsidR="004B2AFA">
              <w:t>6</w:t>
            </w:r>
            <w:r w:rsidR="00940261">
              <w:t>)</w:t>
            </w:r>
          </w:p>
        </w:tc>
      </w:tr>
      <w:tr w:rsidR="00940261" w:rsidRPr="005F4FFB" w14:paraId="64EBC9A0" w14:textId="77777777" w:rsidTr="00940261">
        <w:trPr>
          <w:trHeight w:val="360"/>
        </w:trPr>
        <w:tc>
          <w:tcPr>
            <w:tcW w:w="3249" w:type="dxa"/>
            <w:shd w:val="clear" w:color="auto" w:fill="F2F2F2" w:themeFill="background1" w:themeFillShade="F2"/>
            <w:vAlign w:val="center"/>
          </w:tcPr>
          <w:p w14:paraId="249803FF" w14:textId="79A6D7AD" w:rsidR="00940261" w:rsidRDefault="00940261" w:rsidP="00940261">
            <w:pPr>
              <w:spacing w:after="0"/>
            </w:pPr>
            <w:r>
              <w:t>Sprachprüfung in</w:t>
            </w:r>
          </w:p>
        </w:tc>
        <w:tc>
          <w:tcPr>
            <w:tcW w:w="3249" w:type="dxa"/>
            <w:shd w:val="clear" w:color="auto" w:fill="F2F2F2" w:themeFill="background1" w:themeFillShade="F2"/>
            <w:vAlign w:val="center"/>
          </w:tcPr>
          <w:p w14:paraId="76DE2467" w14:textId="7F2CE9DD" w:rsidR="00940261" w:rsidRDefault="00000000" w:rsidP="00940261">
            <w:pPr>
              <w:spacing w:after="0"/>
            </w:pPr>
            <w:sdt>
              <w:sdtPr>
                <w:id w:val="55952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 w:rsidRPr="004B61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0261">
              <w:t xml:space="preserve"> Englisch</w:t>
            </w:r>
          </w:p>
        </w:tc>
        <w:tc>
          <w:tcPr>
            <w:tcW w:w="3249" w:type="dxa"/>
            <w:shd w:val="clear" w:color="auto" w:fill="F2F2F2" w:themeFill="background1" w:themeFillShade="F2"/>
            <w:vAlign w:val="center"/>
          </w:tcPr>
          <w:p w14:paraId="6E4EED20" w14:textId="3BC8D830" w:rsidR="00940261" w:rsidRDefault="00000000" w:rsidP="00940261">
            <w:pPr>
              <w:spacing w:after="0"/>
            </w:pPr>
            <w:sdt>
              <w:sdtPr>
                <w:id w:val="-23223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 w:rsidRPr="004B61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0261">
              <w:t xml:space="preserve"> Französisch</w:t>
            </w:r>
          </w:p>
        </w:tc>
      </w:tr>
      <w:tr w:rsidR="00940261" w:rsidRPr="005F4FFB" w14:paraId="4E99FF41" w14:textId="77777777" w:rsidTr="00940261">
        <w:trPr>
          <w:trHeight w:val="367"/>
        </w:trPr>
        <w:tc>
          <w:tcPr>
            <w:tcW w:w="3249" w:type="dxa"/>
            <w:shd w:val="clear" w:color="auto" w:fill="F2F2F2" w:themeFill="background1" w:themeFillShade="F2"/>
            <w:vAlign w:val="center"/>
          </w:tcPr>
          <w:p w14:paraId="400DBD25" w14:textId="49C9304D" w:rsidR="00940261" w:rsidRDefault="009C714D" w:rsidP="00940261">
            <w:pPr>
              <w:spacing w:after="0"/>
            </w:pPr>
            <w:r>
              <w:t>Anzahl Teilnahmen</w:t>
            </w:r>
            <w:r w:rsidR="00940261">
              <w:t xml:space="preserve"> </w:t>
            </w:r>
          </w:p>
        </w:tc>
        <w:tc>
          <w:tcPr>
            <w:tcW w:w="3249" w:type="dxa"/>
            <w:shd w:val="clear" w:color="auto" w:fill="F2F2F2" w:themeFill="background1" w:themeFillShade="F2"/>
            <w:vAlign w:val="center"/>
          </w:tcPr>
          <w:p w14:paraId="6A1DF9D3" w14:textId="27AE534E" w:rsidR="00940261" w:rsidRDefault="00000000" w:rsidP="00940261">
            <w:pPr>
              <w:spacing w:after="0"/>
            </w:pPr>
            <w:sdt>
              <w:sdtPr>
                <w:id w:val="-189295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 w:rsidRPr="004B61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0261">
              <w:t xml:space="preserve"> 1. Teilnahme</w:t>
            </w:r>
          </w:p>
        </w:tc>
        <w:tc>
          <w:tcPr>
            <w:tcW w:w="3249" w:type="dxa"/>
            <w:shd w:val="clear" w:color="auto" w:fill="F2F2F2" w:themeFill="background1" w:themeFillShade="F2"/>
            <w:vAlign w:val="center"/>
          </w:tcPr>
          <w:p w14:paraId="1B05F523" w14:textId="7D483ACF" w:rsidR="00940261" w:rsidRDefault="00000000" w:rsidP="00940261">
            <w:pPr>
              <w:spacing w:after="0"/>
            </w:pPr>
            <w:sdt>
              <w:sdtPr>
                <w:id w:val="-88101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 w:rsidRPr="004B61D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40261">
              <w:t xml:space="preserve"> </w:t>
            </w:r>
            <w:r w:rsidR="009C714D">
              <w:t>&gt; 1.</w:t>
            </w:r>
            <w:r w:rsidR="00940261">
              <w:t xml:space="preserve"> Teilnahme</w:t>
            </w:r>
          </w:p>
        </w:tc>
      </w:tr>
    </w:tbl>
    <w:p w14:paraId="09929DB3" w14:textId="5EDC3968" w:rsidR="00940261" w:rsidRDefault="00940261" w:rsidP="00FE4D59">
      <w:pPr>
        <w:spacing w:after="0"/>
      </w:pP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6897"/>
        <w:gridCol w:w="1431"/>
        <w:gridCol w:w="1393"/>
        <w:gridCol w:w="26"/>
      </w:tblGrid>
      <w:tr w:rsidR="00940261" w14:paraId="5C1CA4E4" w14:textId="77777777" w:rsidTr="00F968D1">
        <w:trPr>
          <w:gridAfter w:val="1"/>
          <w:wAfter w:w="26" w:type="dxa"/>
          <w:trHeight w:val="323"/>
        </w:trPr>
        <w:tc>
          <w:tcPr>
            <w:tcW w:w="689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95D467B" w14:textId="77777777" w:rsidR="00940261" w:rsidRDefault="00940261" w:rsidP="00940261">
            <w:pPr>
              <w:spacing w:after="0"/>
            </w:pPr>
            <w:r>
              <w:t xml:space="preserve">Ich melde mich </w:t>
            </w:r>
            <w:r w:rsidRPr="00DE7634">
              <w:rPr>
                <w:b/>
                <w:bCs/>
              </w:rPr>
              <w:t xml:space="preserve">zusätzlich </w:t>
            </w:r>
            <w:r w:rsidRPr="00D42ADF">
              <w:t>auch</w:t>
            </w:r>
            <w:r>
              <w:t xml:space="preserve"> noch für eine </w:t>
            </w:r>
            <w:r w:rsidRPr="00D42ADF">
              <w:rPr>
                <w:b/>
                <w:bCs/>
              </w:rPr>
              <w:t>externe C1-Prüfung</w:t>
            </w:r>
            <w:r>
              <w:t xml:space="preserve"> an:</w:t>
            </w:r>
          </w:p>
        </w:tc>
        <w:tc>
          <w:tcPr>
            <w:tcW w:w="143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</w:tcPr>
          <w:p w14:paraId="1A65A9A3" w14:textId="77777777" w:rsidR="00940261" w:rsidRDefault="00000000" w:rsidP="006B60D7">
            <w:pPr>
              <w:spacing w:after="0" w:line="240" w:lineRule="auto"/>
            </w:pPr>
            <w:sdt>
              <w:sdtPr>
                <w:id w:val="-208745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0261">
              <w:t xml:space="preserve"> ja</w:t>
            </w:r>
          </w:p>
        </w:tc>
        <w:tc>
          <w:tcPr>
            <w:tcW w:w="13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49299A98" w14:textId="77777777" w:rsidR="00940261" w:rsidRDefault="00000000" w:rsidP="006B60D7">
            <w:pPr>
              <w:spacing w:after="0" w:line="240" w:lineRule="auto"/>
            </w:pPr>
            <w:sdt>
              <w:sdtPr>
                <w:id w:val="-155476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0261">
              <w:t xml:space="preserve"> nein</w:t>
            </w:r>
          </w:p>
        </w:tc>
      </w:tr>
      <w:tr w:rsidR="00F968D1" w:rsidRPr="005F4FFB" w14:paraId="7DACAB7C" w14:textId="77777777" w:rsidTr="00F968D1">
        <w:trPr>
          <w:trHeight w:val="326"/>
        </w:trPr>
        <w:tc>
          <w:tcPr>
            <w:tcW w:w="9747" w:type="dxa"/>
            <w:gridSpan w:val="4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7B38972" w14:textId="2BC23EA5" w:rsidR="00F968D1" w:rsidRDefault="00F968D1" w:rsidP="00FA7F4C">
            <w:pPr>
              <w:spacing w:after="0"/>
            </w:pPr>
            <w:r>
              <w:t xml:space="preserve">Falls ja: Bis wann erhalten Sie Ihr Prüfungsergebnis: </w:t>
            </w:r>
            <w:sdt>
              <w:sdtPr>
                <w:id w:val="766353428"/>
                <w:placeholder>
                  <w:docPart w:val="C41B960FE7CA4BAD941B43B59EB54BE7"/>
                </w:placeholder>
                <w:showingPlcHdr/>
              </w:sdtPr>
              <w:sdtContent>
                <w:r w:rsidRPr="00436670">
                  <w:rPr>
                    <w:rStyle w:val="Platzhaltertext"/>
                    <w:vanish/>
                  </w:rPr>
                  <w:t xml:space="preserve">Text… </w:t>
                </w:r>
              </w:sdtContent>
            </w:sdt>
          </w:p>
        </w:tc>
      </w:tr>
    </w:tbl>
    <w:p w14:paraId="41934224" w14:textId="6FEF6326" w:rsidR="00940261" w:rsidRDefault="00940261" w:rsidP="00FE4D59">
      <w:pPr>
        <w:spacing w:after="0"/>
      </w:pP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6"/>
        <w:gridCol w:w="2420"/>
        <w:gridCol w:w="2437"/>
        <w:gridCol w:w="2437"/>
        <w:gridCol w:w="2437"/>
      </w:tblGrid>
      <w:tr w:rsidR="00940261" w14:paraId="3C1FB552" w14:textId="77777777" w:rsidTr="006B60D7">
        <w:trPr>
          <w:gridBefore w:val="1"/>
          <w:wBefore w:w="16" w:type="dxa"/>
          <w:trHeight w:val="170"/>
        </w:trPr>
        <w:tc>
          <w:tcPr>
            <w:tcW w:w="9731" w:type="dxa"/>
            <w:gridSpan w:val="4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 w:themeFill="background1" w:themeFillShade="D9"/>
            <w:vAlign w:val="center"/>
            <w:hideMark/>
          </w:tcPr>
          <w:p w14:paraId="03BB1BA2" w14:textId="6FEF6326" w:rsidR="00940261" w:rsidRDefault="00940261" w:rsidP="006B60D7">
            <w:pPr>
              <w:spacing w:after="0" w:line="240" w:lineRule="auto"/>
            </w:pPr>
            <w:r>
              <w:t xml:space="preserve">Nur für </w:t>
            </w:r>
            <w:r w:rsidRPr="00940261">
              <w:rPr>
                <w:b/>
                <w:bCs/>
              </w:rPr>
              <w:t>Englisch</w:t>
            </w:r>
            <w:r>
              <w:t>: Ich bin mit folgendem EN-Lehrmittel vertraut:</w:t>
            </w:r>
          </w:p>
        </w:tc>
      </w:tr>
      <w:tr w:rsidR="00940261" w:rsidRPr="005F4FFB" w14:paraId="3442475E" w14:textId="77777777" w:rsidTr="00E17EC3">
        <w:trPr>
          <w:trHeight w:val="326"/>
        </w:trPr>
        <w:tc>
          <w:tcPr>
            <w:tcW w:w="2436" w:type="dxa"/>
            <w:gridSpan w:val="2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46F1C18" w14:textId="6CD72DDA" w:rsidR="00940261" w:rsidRDefault="00000000" w:rsidP="006B60D7">
            <w:pPr>
              <w:spacing w:after="0"/>
            </w:pPr>
            <w:sdt>
              <w:sdtPr>
                <w:id w:val="139717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261">
              <w:t xml:space="preserve"> </w:t>
            </w:r>
            <w:r w:rsidR="00940261" w:rsidRPr="002F4649">
              <w:rPr>
                <w:lang w:val="en-US"/>
              </w:rPr>
              <w:t>Young World</w:t>
            </w:r>
          </w:p>
        </w:tc>
        <w:tc>
          <w:tcPr>
            <w:tcW w:w="243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595C3F3" w14:textId="6FF4BC3F" w:rsidR="00940261" w:rsidRDefault="00000000" w:rsidP="006B60D7">
            <w:pPr>
              <w:spacing w:after="0"/>
            </w:pPr>
            <w:sdt>
              <w:sdtPr>
                <w:id w:val="26604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261">
              <w:t xml:space="preserve"> </w:t>
            </w:r>
            <w:r w:rsidR="00940261" w:rsidRPr="002F4649">
              <w:rPr>
                <w:lang w:val="en-US"/>
              </w:rPr>
              <w:t>Explorers</w:t>
            </w:r>
          </w:p>
        </w:tc>
        <w:tc>
          <w:tcPr>
            <w:tcW w:w="243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D8B0517" w14:textId="20471E8B" w:rsidR="00940261" w:rsidRDefault="00000000" w:rsidP="006B60D7">
            <w:pPr>
              <w:spacing w:after="0"/>
            </w:pPr>
            <w:sdt>
              <w:sdtPr>
                <w:id w:val="-116894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261">
              <w:t xml:space="preserve"> </w:t>
            </w:r>
            <w:r w:rsidR="00940261" w:rsidRPr="002F4649">
              <w:rPr>
                <w:lang w:val="en-US"/>
              </w:rPr>
              <w:t>Super Bus</w:t>
            </w:r>
          </w:p>
        </w:tc>
        <w:tc>
          <w:tcPr>
            <w:tcW w:w="243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7863F97" w14:textId="71EBCED3" w:rsidR="00940261" w:rsidRDefault="00000000" w:rsidP="006B60D7">
            <w:pPr>
              <w:spacing w:after="0"/>
            </w:pPr>
            <w:sdt>
              <w:sdtPr>
                <w:id w:val="-207017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261">
              <w:t xml:space="preserve"> </w:t>
            </w:r>
            <w:r w:rsidR="00940261" w:rsidRPr="002F4649">
              <w:rPr>
                <w:lang w:val="en-US"/>
              </w:rPr>
              <w:t>Messages</w:t>
            </w:r>
          </w:p>
        </w:tc>
      </w:tr>
      <w:tr w:rsidR="00940261" w:rsidRPr="005F4FFB" w14:paraId="04B09D5F" w14:textId="77777777" w:rsidTr="006B60D7">
        <w:trPr>
          <w:trHeight w:val="326"/>
        </w:trPr>
        <w:tc>
          <w:tcPr>
            <w:tcW w:w="9747" w:type="dxa"/>
            <w:gridSpan w:val="5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AB3F452" w14:textId="77777777" w:rsidR="00940261" w:rsidRDefault="00000000" w:rsidP="006B60D7">
            <w:pPr>
              <w:spacing w:after="0"/>
            </w:pPr>
            <w:sdt>
              <w:sdtPr>
                <w:id w:val="-111806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261">
              <w:t xml:space="preserve"> Anderes, nämlich: </w:t>
            </w:r>
            <w:sdt>
              <w:sdtPr>
                <w:id w:val="-1924560634"/>
                <w:placeholder>
                  <w:docPart w:val="CA68F30531E949A080CA38D83E7088A2"/>
                </w:placeholder>
                <w:showingPlcHdr/>
              </w:sdtPr>
              <w:sdtContent>
                <w:r w:rsidR="00940261" w:rsidRPr="00436670">
                  <w:rPr>
                    <w:rStyle w:val="Platzhaltertext"/>
                    <w:vanish/>
                  </w:rPr>
                  <w:t xml:space="preserve">Text… </w:t>
                </w:r>
              </w:sdtContent>
            </w:sdt>
          </w:p>
        </w:tc>
      </w:tr>
    </w:tbl>
    <w:p w14:paraId="4DBBA0C4" w14:textId="7090E4DE" w:rsidR="00940261" w:rsidRDefault="00940261" w:rsidP="00FE4D59">
      <w:pPr>
        <w:spacing w:after="0"/>
      </w:pPr>
    </w:p>
    <w:tbl>
      <w:tblPr>
        <w:tblpPr w:leftFromText="141" w:rightFromText="141" w:vertAnchor="text" w:horzAnchor="margin" w:tblpY="63"/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B02265" w:rsidRPr="005F4FFB" w14:paraId="44B0AA0A" w14:textId="77777777" w:rsidTr="00830543">
        <w:trPr>
          <w:trHeight w:val="326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1204294A" w14:textId="1F8E96BF" w:rsidR="00B02265" w:rsidRDefault="00000000" w:rsidP="00B02265">
            <w:pPr>
              <w:spacing w:after="0"/>
            </w:pPr>
            <w:sdt>
              <w:sdtPr>
                <w:id w:val="162503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2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265">
              <w:t xml:space="preserve"> Ich beantrage eine «sur dossier» Aufnahme</w:t>
            </w:r>
            <w:r w:rsidR="004E7752">
              <w:t xml:space="preserve"> (vor Anmeldung abzuklären)</w:t>
            </w:r>
            <w:r w:rsidR="00B02265">
              <w:t>.</w:t>
            </w:r>
          </w:p>
        </w:tc>
      </w:tr>
      <w:bookmarkStart w:id="0" w:name="_Hlk65844289"/>
      <w:tr w:rsidR="00940261" w:rsidRPr="005F4FFB" w14:paraId="31C1FFD9" w14:textId="77777777" w:rsidTr="006B60D7">
        <w:trPr>
          <w:trHeight w:val="326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D9D9D9" w:themeFill="background1" w:themeFillShade="D9"/>
            <w:vAlign w:val="center"/>
          </w:tcPr>
          <w:p w14:paraId="5AA97388" w14:textId="37999D44" w:rsidR="00940261" w:rsidRDefault="00000000" w:rsidP="006B60D7">
            <w:pPr>
              <w:spacing w:after="0"/>
            </w:pPr>
            <w:sdt>
              <w:sdtPr>
                <w:id w:val="1018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2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261">
              <w:t xml:space="preserve"> Ich beantrage einen Nachteilsausgleich.</w:t>
            </w:r>
          </w:p>
        </w:tc>
      </w:tr>
      <w:bookmarkEnd w:id="0"/>
    </w:tbl>
    <w:p w14:paraId="2DB38CFE" w14:textId="373FEF88" w:rsidR="00940261" w:rsidRPr="00F733E7" w:rsidRDefault="00940261" w:rsidP="00FE4D59">
      <w:pPr>
        <w:spacing w:after="0"/>
      </w:pPr>
    </w:p>
    <w:tbl>
      <w:tblPr>
        <w:tblpPr w:leftFromText="142" w:rightFromText="142" w:vertAnchor="text" w:horzAnchor="margin" w:tblpY="97"/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940261" w14:paraId="3642491A" w14:textId="77777777" w:rsidTr="006B60D7">
        <w:trPr>
          <w:trHeight w:val="369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DADADA"/>
            <w:vAlign w:val="center"/>
          </w:tcPr>
          <w:p w14:paraId="703EDA1C" w14:textId="77777777" w:rsidR="00940261" w:rsidRPr="002C6E83" w:rsidRDefault="00940261" w:rsidP="006B60D7">
            <w:pPr>
              <w:spacing w:after="0" w:line="240" w:lineRule="auto"/>
              <w:rPr>
                <w:sz w:val="18"/>
              </w:rPr>
            </w:pPr>
            <w:r w:rsidRPr="002C6E83">
              <w:rPr>
                <w:b/>
                <w:bCs/>
              </w:rPr>
              <w:t>Unterlagen</w:t>
            </w:r>
          </w:p>
        </w:tc>
      </w:tr>
    </w:tbl>
    <w:tbl>
      <w:tblPr>
        <w:tblW w:w="9771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6487"/>
        <w:gridCol w:w="1134"/>
        <w:gridCol w:w="992"/>
        <w:gridCol w:w="1158"/>
      </w:tblGrid>
      <w:tr w:rsidR="00940261" w14:paraId="6AA38634" w14:textId="77777777" w:rsidTr="00940261">
        <w:trPr>
          <w:trHeight w:val="326"/>
        </w:trPr>
        <w:tc>
          <w:tcPr>
            <w:tcW w:w="648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1FEED96" w14:textId="4EA6F20C" w:rsidR="00940261" w:rsidRDefault="00940261" w:rsidP="00940261">
            <w:pPr>
              <w:spacing w:after="0" w:line="240" w:lineRule="auto"/>
            </w:pPr>
            <w:r>
              <w:t xml:space="preserve">Folgende Kopie der Zertifikatsprüfung lege ich dieser Anmeldung bei:  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BED5B93" w14:textId="3C562665" w:rsidR="00940261" w:rsidRDefault="00000000" w:rsidP="00940261">
            <w:pPr>
              <w:spacing w:after="0" w:line="240" w:lineRule="auto"/>
            </w:pPr>
            <w:sdt>
              <w:sdtPr>
                <w:id w:val="208287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261">
              <w:t xml:space="preserve"> DALF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BDEE633" w14:textId="30087038" w:rsidR="00940261" w:rsidRDefault="00000000" w:rsidP="00940261">
            <w:pPr>
              <w:spacing w:after="0" w:line="240" w:lineRule="auto"/>
            </w:pPr>
            <w:sdt>
              <w:sdtPr>
                <w:id w:val="-52602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0261">
              <w:t xml:space="preserve"> CAE</w:t>
            </w:r>
          </w:p>
        </w:tc>
        <w:tc>
          <w:tcPr>
            <w:tcW w:w="11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1321D87" w14:textId="36E1E282" w:rsidR="00940261" w:rsidRDefault="00000000" w:rsidP="00940261">
            <w:pPr>
              <w:spacing w:after="0" w:line="240" w:lineRule="auto"/>
            </w:pPr>
            <w:sdt>
              <w:sdtPr>
                <w:id w:val="99931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40261">
              <w:t xml:space="preserve"> IELTS</w:t>
            </w:r>
          </w:p>
        </w:tc>
      </w:tr>
    </w:tbl>
    <w:p w14:paraId="2AD50B8D" w14:textId="39C53FDA" w:rsidR="00940261" w:rsidRDefault="00940261" w:rsidP="00FE4D59">
      <w:pPr>
        <w:spacing w:after="0"/>
      </w:pP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940261" w:rsidRPr="005F4FFB" w14:paraId="5354C062" w14:textId="77777777" w:rsidTr="006B60D7">
        <w:trPr>
          <w:trHeight w:val="326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E1AC06C" w14:textId="0F70E35E" w:rsidR="00940261" w:rsidRDefault="00940261" w:rsidP="00940261">
            <w:pPr>
              <w:spacing w:after="0" w:line="240" w:lineRule="auto"/>
            </w:pPr>
            <w:r>
              <w:t xml:space="preserve">Studierende der PHSZ und PHZG: Bestätigung der </w:t>
            </w:r>
            <w:sdt>
              <w:sdtPr>
                <w:rPr>
                  <w:rFonts w:ascii="MS Gothic" w:eastAsia="MS Gothic" w:hAnsi="MS Gothic"/>
                </w:rPr>
                <w:id w:val="-118859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122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Immatrikulation oder </w:t>
            </w:r>
            <w:sdt>
              <w:sdtPr>
                <w:rPr>
                  <w:rFonts w:ascii="MS Gothic" w:eastAsia="MS Gothic" w:hAnsi="MS Gothic"/>
                </w:rPr>
                <w:id w:val="29117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Exmatrikulation</w:t>
            </w:r>
          </w:p>
        </w:tc>
      </w:tr>
    </w:tbl>
    <w:p w14:paraId="5F2F63D6" w14:textId="77777777" w:rsidR="00940261" w:rsidRDefault="00940261" w:rsidP="00FE4D59">
      <w:pPr>
        <w:spacing w:after="0"/>
      </w:pP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B02265" w:rsidRPr="005F4FFB" w14:paraId="0015E68B" w14:textId="77777777" w:rsidTr="00B02265">
        <w:trPr>
          <w:trHeight w:val="326"/>
        </w:trPr>
        <w:tc>
          <w:tcPr>
            <w:tcW w:w="97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59A6F44" w14:textId="547CCFAC" w:rsidR="00B02265" w:rsidRDefault="00000000" w:rsidP="00B02265">
            <w:pPr>
              <w:spacing w:after="0" w:line="240" w:lineRule="auto"/>
            </w:pPr>
            <w:sdt>
              <w:sdtPr>
                <w:id w:val="209412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2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2265">
              <w:t xml:space="preserve"> Wenn Sie eine «sur dossier» Aufnahme </w:t>
            </w:r>
            <w:r w:rsidR="004E7752">
              <w:t>beantragen</w:t>
            </w:r>
            <w:r w:rsidR="00B02265">
              <w:t>, legen Sie die Mailbestätigung von Andrea Zeiger oder Mirjam Schnyder betreffend Aufnahme bei.</w:t>
            </w:r>
          </w:p>
          <w:p w14:paraId="6ABA171F" w14:textId="77777777" w:rsidR="00B02265" w:rsidRDefault="00B02265" w:rsidP="00B02265">
            <w:pPr>
              <w:spacing w:after="0" w:line="240" w:lineRule="auto"/>
            </w:pPr>
          </w:p>
        </w:tc>
      </w:tr>
    </w:tbl>
    <w:p w14:paraId="27D113D2" w14:textId="77777777" w:rsidR="00B02265" w:rsidRDefault="00B02265" w:rsidP="00B02265">
      <w:pPr>
        <w:spacing w:after="0"/>
      </w:pPr>
    </w:p>
    <w:tbl>
      <w:tblPr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9747"/>
      </w:tblGrid>
      <w:tr w:rsidR="00940261" w:rsidRPr="005F4FFB" w14:paraId="3163A95E" w14:textId="77777777" w:rsidTr="006B60D7">
        <w:trPr>
          <w:trHeight w:val="326"/>
        </w:trPr>
        <w:tc>
          <w:tcPr>
            <w:tcW w:w="9747" w:type="dxa"/>
            <w:tcBorders>
              <w:bottom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448C127" w14:textId="59CD0ECD" w:rsidR="00940261" w:rsidRDefault="00940261" w:rsidP="00940261">
            <w:pPr>
              <w:spacing w:after="0" w:line="240" w:lineRule="auto"/>
            </w:pPr>
            <w:r w:rsidRPr="00F10E3A">
              <w:t xml:space="preserve">Wenn Sie einen Nachteilsausgleich beantragen, </w:t>
            </w:r>
            <w:r w:rsidR="004E7752">
              <w:t>legen Sie bitte</w:t>
            </w:r>
            <w:r w:rsidRPr="00F10E3A">
              <w:t xml:space="preserve"> nachfolgende Dokumente zusätzlich be</w:t>
            </w:r>
            <w:r w:rsidR="004E7752">
              <w:t>i</w:t>
            </w:r>
            <w:r w:rsidRPr="00F10E3A">
              <w:t>:</w:t>
            </w:r>
          </w:p>
          <w:p w14:paraId="0626EAE2" w14:textId="77777777" w:rsidR="00940261" w:rsidRDefault="00000000" w:rsidP="00940261">
            <w:pPr>
              <w:tabs>
                <w:tab w:val="left" w:pos="386"/>
              </w:tabs>
              <w:spacing w:after="0" w:line="240" w:lineRule="auto"/>
            </w:pPr>
            <w:sdt>
              <w:sdtPr>
                <w:id w:val="116266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261">
              <w:t xml:space="preserve"> </w:t>
            </w:r>
            <w:r w:rsidR="00940261">
              <w:tab/>
            </w:r>
            <w:r w:rsidR="00940261" w:rsidRPr="00F10E3A">
              <w:t xml:space="preserve">Nachweis, dass die externe Prüfung unter Berücksichtigung eines Nachteilsausgleichs stattgefunden </w:t>
            </w:r>
            <w:r w:rsidR="00940261">
              <w:tab/>
            </w:r>
            <w:r w:rsidR="00940261" w:rsidRPr="00F10E3A">
              <w:t>hat.</w:t>
            </w:r>
          </w:p>
          <w:p w14:paraId="1E0DA14B" w14:textId="77777777" w:rsidR="00940261" w:rsidRDefault="00940261" w:rsidP="00940261">
            <w:pPr>
              <w:tabs>
                <w:tab w:val="left" w:pos="386"/>
              </w:tabs>
              <w:spacing w:after="0" w:line="240" w:lineRule="auto"/>
            </w:pPr>
          </w:p>
          <w:p w14:paraId="0BF16EC6" w14:textId="77777777" w:rsidR="00940261" w:rsidRDefault="00000000" w:rsidP="00940261">
            <w:pPr>
              <w:tabs>
                <w:tab w:val="left" w:pos="386"/>
              </w:tabs>
              <w:spacing w:after="0" w:line="240" w:lineRule="auto"/>
            </w:pPr>
            <w:sdt>
              <w:sdtPr>
                <w:id w:val="-439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2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261">
              <w:t xml:space="preserve"> </w:t>
            </w:r>
            <w:r w:rsidR="00940261">
              <w:tab/>
              <w:t xml:space="preserve">Formular «Antrag auf Nachteilsausgleich» </w:t>
            </w:r>
          </w:p>
          <w:p w14:paraId="48336211" w14:textId="77777777" w:rsidR="00940261" w:rsidRPr="00F10E3A" w:rsidRDefault="00940261" w:rsidP="00940261">
            <w:pPr>
              <w:tabs>
                <w:tab w:val="left" w:pos="386"/>
              </w:tabs>
              <w:spacing w:after="0" w:line="240" w:lineRule="auto"/>
              <w:rPr>
                <w:i/>
                <w:iCs/>
              </w:rPr>
            </w:pPr>
            <w:r>
              <w:tab/>
            </w:r>
            <w:r w:rsidRPr="00F10E3A">
              <w:rPr>
                <w:i/>
                <w:iCs/>
              </w:rPr>
              <w:t xml:space="preserve">(Dieses Formular wird von der Kanzlei zur Prüfung an </w:t>
            </w:r>
            <w:r>
              <w:rPr>
                <w:i/>
                <w:iCs/>
              </w:rPr>
              <w:t xml:space="preserve">den Studiengang </w:t>
            </w:r>
            <w:r w:rsidRPr="00F10E3A">
              <w:rPr>
                <w:i/>
                <w:iCs/>
              </w:rPr>
              <w:t>ps@phlu.ch weitergeleitet.)</w:t>
            </w:r>
          </w:p>
          <w:p w14:paraId="09D0FC17" w14:textId="4C222095" w:rsidR="00940261" w:rsidRDefault="00940261" w:rsidP="006B60D7">
            <w:pPr>
              <w:spacing w:after="0"/>
            </w:pPr>
          </w:p>
        </w:tc>
      </w:tr>
    </w:tbl>
    <w:p w14:paraId="72A71EEE" w14:textId="77777777" w:rsidR="00940261" w:rsidRDefault="00940261" w:rsidP="008319FC">
      <w:pPr>
        <w:spacing w:after="0" w:line="240" w:lineRule="auto"/>
      </w:pPr>
    </w:p>
    <w:p w14:paraId="1BD5B2F3" w14:textId="2129A207" w:rsidR="00940261" w:rsidRDefault="00940261" w:rsidP="00FE4D59">
      <w:pPr>
        <w:spacing w:after="0"/>
      </w:pPr>
    </w:p>
    <w:p w14:paraId="55399C6A" w14:textId="1E327F5A" w:rsidR="00940261" w:rsidRDefault="00940261" w:rsidP="00FE4D59">
      <w:pPr>
        <w:spacing w:after="0"/>
      </w:pPr>
    </w:p>
    <w:tbl>
      <w:tblPr>
        <w:tblpPr w:leftFromText="142" w:rightFromText="142" w:vertAnchor="text" w:horzAnchor="margin" w:tblpY="97"/>
        <w:tblW w:w="9747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879"/>
        <w:gridCol w:w="2996"/>
        <w:gridCol w:w="1877"/>
        <w:gridCol w:w="2995"/>
      </w:tblGrid>
      <w:tr w:rsidR="00940261" w14:paraId="3F94D50A" w14:textId="77777777" w:rsidTr="006B60D7">
        <w:trPr>
          <w:trHeight w:val="366"/>
        </w:trPr>
        <w:tc>
          <w:tcPr>
            <w:tcW w:w="1879" w:type="dxa"/>
            <w:tcBorders>
              <w:bottom w:val="single" w:sz="24" w:space="0" w:color="FFFFFF"/>
            </w:tcBorders>
            <w:shd w:val="clear" w:color="auto" w:fill="E4E4E4"/>
            <w:vAlign w:val="center"/>
          </w:tcPr>
          <w:p w14:paraId="4FACB819" w14:textId="741314DE" w:rsidR="00940261" w:rsidRDefault="00940261" w:rsidP="006B60D7">
            <w:pPr>
              <w:spacing w:after="0" w:line="240" w:lineRule="auto"/>
            </w:pPr>
            <w:r>
              <w:t>Ort | Datum</w:t>
            </w:r>
          </w:p>
        </w:tc>
        <w:sdt>
          <w:sdtPr>
            <w:id w:val="815063323"/>
            <w:placeholder>
              <w:docPart w:val="9C71F6B462C84840B833C55333DD2D69"/>
            </w:placeholder>
            <w:showingPlcHdr/>
          </w:sdtPr>
          <w:sdtContent>
            <w:tc>
              <w:tcPr>
                <w:tcW w:w="2996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301F66E2" w14:textId="77777777" w:rsidR="00940261" w:rsidRDefault="00940261" w:rsidP="006B60D7">
                <w:pPr>
                  <w:spacing w:after="0" w:line="240" w:lineRule="auto"/>
                </w:pPr>
                <w:r w:rsidRPr="00436670">
                  <w:rPr>
                    <w:rStyle w:val="Platzhaltertext"/>
                    <w:vanish/>
                  </w:rPr>
                  <w:t xml:space="preserve">Text… </w:t>
                </w:r>
              </w:p>
            </w:tc>
          </w:sdtContent>
        </w:sdt>
        <w:tc>
          <w:tcPr>
            <w:tcW w:w="1877" w:type="dxa"/>
            <w:tcBorders>
              <w:bottom w:val="single" w:sz="24" w:space="0" w:color="FFFFFF"/>
            </w:tcBorders>
            <w:shd w:val="clear" w:color="auto" w:fill="E4E4E4"/>
            <w:vAlign w:val="center"/>
          </w:tcPr>
          <w:p w14:paraId="3FBAB0BC" w14:textId="581EE638" w:rsidR="00940261" w:rsidRDefault="00940261" w:rsidP="006B60D7">
            <w:pPr>
              <w:spacing w:after="0" w:line="240" w:lineRule="auto"/>
            </w:pPr>
            <w:r>
              <w:t>Unterschrift</w:t>
            </w:r>
          </w:p>
        </w:tc>
        <w:sdt>
          <w:sdtPr>
            <w:id w:val="603151759"/>
            <w:placeholder>
              <w:docPart w:val="BB0BEA90CCB34C3184351B833B82CCEE"/>
            </w:placeholder>
            <w:showingPlcHdr/>
          </w:sdtPr>
          <w:sdtContent>
            <w:tc>
              <w:tcPr>
                <w:tcW w:w="2995" w:type="dxa"/>
                <w:tcBorders>
                  <w:bottom w:val="single" w:sz="24" w:space="0" w:color="FFFFFF"/>
                </w:tcBorders>
                <w:shd w:val="clear" w:color="auto" w:fill="F2F2F2" w:themeFill="background1" w:themeFillShade="F2"/>
                <w:vAlign w:val="center"/>
              </w:tcPr>
              <w:p w14:paraId="781B04D2" w14:textId="77777777" w:rsidR="00940261" w:rsidRDefault="00940261" w:rsidP="006B60D7">
                <w:pPr>
                  <w:spacing w:after="0" w:line="240" w:lineRule="auto"/>
                </w:pPr>
                <w:r w:rsidRPr="00436670">
                  <w:rPr>
                    <w:rStyle w:val="Platzhaltertext"/>
                    <w:vanish/>
                  </w:rPr>
                  <w:t xml:space="preserve">Text… </w:t>
                </w:r>
              </w:p>
            </w:tc>
          </w:sdtContent>
        </w:sdt>
      </w:tr>
    </w:tbl>
    <w:p w14:paraId="124C684E" w14:textId="3472DB05" w:rsidR="00940261" w:rsidRDefault="00940261" w:rsidP="00FE4D59">
      <w:pPr>
        <w:spacing w:after="0"/>
      </w:pPr>
    </w:p>
    <w:p w14:paraId="35491F24" w14:textId="513C7720" w:rsidR="00940261" w:rsidRDefault="00940261" w:rsidP="00FE4D59">
      <w:pPr>
        <w:spacing w:after="0"/>
      </w:pPr>
    </w:p>
    <w:p w14:paraId="4BB871D3" w14:textId="494D0C9C" w:rsidR="00940261" w:rsidRPr="0079295F" w:rsidRDefault="00000000" w:rsidP="00940261">
      <w:r>
        <w:pict w14:anchorId="40FD2D1C">
          <v:rect id="_x0000_i1026" style="width:484.7pt;height:1pt;mso-position-vertical:absolute" o:hralign="center" o:hrstd="t" o:hrnoshade="t" o:hr="t" fillcolor="#a2773a [2405]" stroked="f"/>
        </w:pict>
      </w:r>
    </w:p>
    <w:p w14:paraId="17B2F8AB" w14:textId="7DF37FA5" w:rsidR="00940261" w:rsidRDefault="00940261" w:rsidP="00FE4D59">
      <w:pPr>
        <w:spacing w:after="0"/>
      </w:pPr>
    </w:p>
    <w:p w14:paraId="0174CE89" w14:textId="79241F54" w:rsidR="00940261" w:rsidRDefault="00940261" w:rsidP="00FE4D59">
      <w:pPr>
        <w:spacing w:after="0"/>
      </w:pPr>
    </w:p>
    <w:p w14:paraId="218F7068" w14:textId="77777777" w:rsidR="00940261" w:rsidRPr="00EE3659" w:rsidRDefault="00940261" w:rsidP="00940261">
      <w:pPr>
        <w:pStyle w:val="Fuzeile"/>
        <w:spacing w:after="120" w:line="0" w:lineRule="atLeast"/>
        <w:rPr>
          <w:b/>
          <w:sz w:val="20"/>
        </w:rPr>
      </w:pPr>
      <w:r w:rsidRPr="00EE3659">
        <w:rPr>
          <w:b/>
          <w:sz w:val="20"/>
        </w:rPr>
        <w:t>Bitte senden Sie das ausgefüllte Formular zusammen mit den Unterlagen:</w:t>
      </w:r>
    </w:p>
    <w:p w14:paraId="16D808C5" w14:textId="77777777" w:rsidR="00940261" w:rsidRPr="002F4649" w:rsidRDefault="00940261" w:rsidP="00940261">
      <w:pPr>
        <w:pStyle w:val="Fuzeile"/>
        <w:spacing w:after="120" w:line="0" w:lineRule="atLeast"/>
        <w:rPr>
          <w:sz w:val="19"/>
          <w:szCs w:val="19"/>
        </w:rPr>
      </w:pPr>
    </w:p>
    <w:p w14:paraId="78D52FE0" w14:textId="1A911713" w:rsidR="00940261" w:rsidRPr="00AE5D11" w:rsidRDefault="00940261" w:rsidP="00940261">
      <w:pPr>
        <w:pStyle w:val="Fuzeile"/>
        <w:spacing w:after="120" w:line="0" w:lineRule="atLeast"/>
        <w:rPr>
          <w:sz w:val="19"/>
          <w:szCs w:val="19"/>
          <w:lang w:val="en-US"/>
        </w:rPr>
      </w:pPr>
      <w:r w:rsidRPr="00AE5D11">
        <w:rPr>
          <w:sz w:val="19"/>
          <w:szCs w:val="19"/>
          <w:lang w:val="en-US"/>
        </w:rPr>
        <w:t xml:space="preserve">Per Mail an: </w:t>
      </w:r>
      <w:hyperlink r:id="rId11" w:history="1">
        <w:r w:rsidR="00604CA0" w:rsidRPr="00B81391">
          <w:rPr>
            <w:rStyle w:val="Hyperlink"/>
            <w:sz w:val="19"/>
            <w:szCs w:val="19"/>
            <w:lang w:val="en-US"/>
          </w:rPr>
          <w:t>michela.mastrolacasa@phlu.ch</w:t>
        </w:r>
      </w:hyperlink>
    </w:p>
    <w:p w14:paraId="259A9B10" w14:textId="77777777" w:rsidR="00940261" w:rsidRPr="002F4649" w:rsidRDefault="00940261" w:rsidP="00940261">
      <w:pPr>
        <w:pStyle w:val="Fuzeile"/>
        <w:spacing w:after="120" w:line="0" w:lineRule="atLeast"/>
        <w:rPr>
          <w:sz w:val="19"/>
          <w:szCs w:val="19"/>
          <w:lang w:val="en-US"/>
        </w:rPr>
      </w:pPr>
    </w:p>
    <w:p w14:paraId="373B83DD" w14:textId="77777777" w:rsidR="00940261" w:rsidRDefault="00940261" w:rsidP="00940261">
      <w:pPr>
        <w:pStyle w:val="Fuzeile"/>
        <w:spacing w:after="120" w:line="0" w:lineRule="atLeast"/>
        <w:rPr>
          <w:sz w:val="19"/>
          <w:szCs w:val="19"/>
        </w:rPr>
      </w:pPr>
      <w:r>
        <w:rPr>
          <w:sz w:val="19"/>
          <w:szCs w:val="19"/>
        </w:rPr>
        <w:t>oder per Post an:</w:t>
      </w:r>
    </w:p>
    <w:p w14:paraId="013E80F8" w14:textId="77777777" w:rsidR="00940261" w:rsidRDefault="00940261" w:rsidP="00940261">
      <w:pPr>
        <w:pStyle w:val="Fuzeile"/>
        <w:spacing w:line="0" w:lineRule="atLeast"/>
        <w:rPr>
          <w:sz w:val="19"/>
          <w:szCs w:val="19"/>
        </w:rPr>
      </w:pPr>
      <w:r w:rsidRPr="00EE3659">
        <w:rPr>
          <w:sz w:val="19"/>
          <w:szCs w:val="19"/>
        </w:rPr>
        <w:t>Pädagogische Hochschule Luzern</w:t>
      </w:r>
    </w:p>
    <w:p w14:paraId="13703A22" w14:textId="77777777" w:rsidR="00604CA0" w:rsidRPr="00604CA0" w:rsidRDefault="00604CA0" w:rsidP="00604CA0">
      <w:pPr>
        <w:spacing w:after="0"/>
        <w:rPr>
          <w:sz w:val="19"/>
          <w:szCs w:val="19"/>
        </w:rPr>
      </w:pPr>
      <w:r w:rsidRPr="00604CA0">
        <w:rPr>
          <w:sz w:val="19"/>
          <w:szCs w:val="19"/>
        </w:rPr>
        <w:t>Michela Mastrolacasa</w:t>
      </w:r>
    </w:p>
    <w:p w14:paraId="5372DFB3" w14:textId="77777777" w:rsidR="00604CA0" w:rsidRPr="00604CA0" w:rsidRDefault="00604CA0" w:rsidP="00604CA0">
      <w:pPr>
        <w:spacing w:after="0"/>
        <w:rPr>
          <w:sz w:val="19"/>
          <w:szCs w:val="19"/>
        </w:rPr>
      </w:pPr>
      <w:r w:rsidRPr="00604CA0">
        <w:rPr>
          <w:sz w:val="19"/>
          <w:szCs w:val="19"/>
        </w:rPr>
        <w:t>Frohburgstrasse 3</w:t>
      </w:r>
    </w:p>
    <w:p w14:paraId="79D2D73E" w14:textId="78FCBC73" w:rsidR="00940261" w:rsidRDefault="00604CA0" w:rsidP="00604CA0">
      <w:pPr>
        <w:spacing w:after="0"/>
      </w:pPr>
      <w:r w:rsidRPr="00604CA0">
        <w:rPr>
          <w:sz w:val="19"/>
          <w:szCs w:val="19"/>
        </w:rPr>
        <w:t>6002 Luzern</w:t>
      </w:r>
    </w:p>
    <w:p w14:paraId="542BBB3F" w14:textId="049C610A" w:rsidR="00030B46" w:rsidRPr="00030B46" w:rsidRDefault="00B02265" w:rsidP="00B02265">
      <w:pPr>
        <w:tabs>
          <w:tab w:val="left" w:pos="5523"/>
        </w:tabs>
      </w:pPr>
      <w:r>
        <w:tab/>
      </w:r>
    </w:p>
    <w:p w14:paraId="29319D3F" w14:textId="6F6A5140" w:rsidR="00030B46" w:rsidRPr="00030B46" w:rsidRDefault="00030B46" w:rsidP="00030B46"/>
    <w:p w14:paraId="6224B769" w14:textId="50F5E699" w:rsidR="00030B46" w:rsidRPr="00030B46" w:rsidRDefault="00030B46" w:rsidP="00030B46">
      <w:pPr>
        <w:tabs>
          <w:tab w:val="left" w:pos="7050"/>
        </w:tabs>
      </w:pPr>
    </w:p>
    <w:sectPr w:rsidR="00030B46" w:rsidRPr="00030B46" w:rsidSect="00442D1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52" w:right="794" w:bottom="1418" w:left="1418" w:header="62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5C1EC" w14:textId="77777777" w:rsidR="00B67C05" w:rsidRDefault="00B67C05" w:rsidP="00CC6B8E">
      <w:pPr>
        <w:spacing w:after="0" w:line="240" w:lineRule="auto"/>
      </w:pPr>
      <w:r>
        <w:separator/>
      </w:r>
    </w:p>
  </w:endnote>
  <w:endnote w:type="continuationSeparator" w:id="0">
    <w:p w14:paraId="3B3538B2" w14:textId="77777777" w:rsidR="00B67C05" w:rsidRDefault="00B67C05" w:rsidP="00CC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8641"/>
      <w:gridCol w:w="1053"/>
    </w:tblGrid>
    <w:tr w:rsidR="009F1BAA" w14:paraId="00404EDB" w14:textId="77777777" w:rsidTr="006B60D7">
      <w:tc>
        <w:tcPr>
          <w:tcW w:w="4457" w:type="pct"/>
        </w:tcPr>
        <w:p w14:paraId="7533E48F" w14:textId="4C9D961C" w:rsidR="009F1BAA" w:rsidRPr="00495480" w:rsidRDefault="009F1BAA" w:rsidP="009F1BAA">
          <w:pPr>
            <w:pStyle w:val="Fuzeile"/>
          </w:pPr>
          <w:r>
            <w:t>Anmeldeformular zur internen Sprachprüfung an der PH Luzern (Studiengang Primarstufe), 0</w:t>
          </w:r>
          <w:r w:rsidR="005F4465">
            <w:t>3</w:t>
          </w:r>
          <w:r>
            <w:t>.202</w:t>
          </w:r>
          <w:r w:rsidR="005F4465">
            <w:t>4</w:t>
          </w:r>
        </w:p>
      </w:tc>
      <w:tc>
        <w:tcPr>
          <w:tcW w:w="543" w:type="pct"/>
        </w:tcPr>
        <w:p w14:paraId="62D42946" w14:textId="77777777" w:rsidR="009F1BAA" w:rsidRDefault="009F1BAA" w:rsidP="009F1BAA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Pr="00F2174B">
            <w:rPr>
              <w:noProof/>
              <w:lang w:val="de-DE"/>
            </w:rPr>
            <w:t>2</w:t>
          </w:r>
          <w:r w:rsidRPr="00495480">
            <w:fldChar w:fldCharType="end"/>
          </w:r>
          <w:r w:rsidRPr="00495480">
            <w:t xml:space="preserve"> / 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1B6FD8C1" w14:textId="41AF17E1" w:rsidR="00D13B75" w:rsidRDefault="009F1BAA" w:rsidP="009F1BAA">
    <w:pPr>
      <w:pStyle w:val="Fuzeile"/>
      <w:tabs>
        <w:tab w:val="clear" w:pos="4536"/>
        <w:tab w:val="clear" w:pos="9072"/>
        <w:tab w:val="right" w:pos="9720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213"/>
      <w:gridCol w:w="481"/>
    </w:tblGrid>
    <w:tr w:rsidR="0010169A" w14:paraId="4430DF9A" w14:textId="77777777" w:rsidTr="006B60D7">
      <w:tc>
        <w:tcPr>
          <w:tcW w:w="4752" w:type="pct"/>
        </w:tcPr>
        <w:p w14:paraId="2383C244" w14:textId="77777777" w:rsidR="0010169A" w:rsidRPr="00495480" w:rsidRDefault="0010169A" w:rsidP="0010169A">
          <w:pPr>
            <w:pStyle w:val="Fuzeile"/>
            <w:tabs>
              <w:tab w:val="clear" w:pos="4536"/>
              <w:tab w:val="clear" w:pos="9072"/>
            </w:tabs>
          </w:pPr>
        </w:p>
      </w:tc>
      <w:tc>
        <w:tcPr>
          <w:tcW w:w="248" w:type="pct"/>
        </w:tcPr>
        <w:p w14:paraId="10C08166" w14:textId="77777777" w:rsidR="0010169A" w:rsidRDefault="0010169A" w:rsidP="0010169A">
          <w:pPr>
            <w:pStyle w:val="Fuzeile"/>
            <w:tabs>
              <w:tab w:val="clear" w:pos="4536"/>
              <w:tab w:val="clear" w:pos="9072"/>
            </w:tabs>
            <w:jc w:val="right"/>
          </w:pPr>
          <w:r w:rsidRPr="00495480">
            <w:fldChar w:fldCharType="begin"/>
          </w:r>
          <w:r w:rsidRPr="00495480">
            <w:instrText>PAGE   \* MERGEFORMAT</w:instrText>
          </w:r>
          <w:r w:rsidRPr="00495480">
            <w:fldChar w:fldCharType="separate"/>
          </w:r>
          <w:r w:rsidRPr="00F2174B">
            <w:rPr>
              <w:noProof/>
              <w:lang w:val="de-DE"/>
            </w:rPr>
            <w:t>1</w:t>
          </w:r>
          <w:r w:rsidRPr="00495480">
            <w:fldChar w:fldCharType="end"/>
          </w:r>
          <w:r w:rsidRPr="00495480">
            <w:t xml:space="preserve"> / 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1316AC9E" w14:textId="5997FD10" w:rsidR="009F1BAA" w:rsidRDefault="009F1B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D2C42" w14:textId="77777777" w:rsidR="00B67C05" w:rsidRDefault="00B67C05" w:rsidP="00CC6B8E">
      <w:pPr>
        <w:spacing w:after="0" w:line="240" w:lineRule="auto"/>
      </w:pPr>
      <w:r>
        <w:separator/>
      </w:r>
    </w:p>
  </w:footnote>
  <w:footnote w:type="continuationSeparator" w:id="0">
    <w:p w14:paraId="6FC81A68" w14:textId="77777777" w:rsidR="00B67C05" w:rsidRDefault="00B67C05" w:rsidP="00CC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C7E47" w14:textId="77777777" w:rsidR="00727F8F" w:rsidRDefault="00727F8F" w:rsidP="00051ED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2848" behindDoc="0" locked="0" layoutInCell="1" allowOverlap="1" wp14:anchorId="24B9603B" wp14:editId="76AD80B6">
          <wp:simplePos x="0" y="0"/>
          <wp:positionH relativeFrom="rightMargin">
            <wp:posOffset>-2088515</wp:posOffset>
          </wp:positionH>
          <wp:positionV relativeFrom="page">
            <wp:posOffset>396240</wp:posOffset>
          </wp:positionV>
          <wp:extent cx="2048400" cy="237600"/>
          <wp:effectExtent l="0" t="0" r="0" b="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_Braun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183"/>
                  <a:stretch/>
                </pic:blipFill>
                <pic:spPr bwMode="auto">
                  <a:xfrm>
                    <a:off x="0" y="0"/>
                    <a:ext cx="2048400" cy="23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B56772" w14:textId="77777777" w:rsidR="00BA260B" w:rsidRDefault="00BA26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2CF31" w14:textId="77777777" w:rsidR="009F1F86" w:rsidRDefault="009F1F8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4896" behindDoc="0" locked="0" layoutInCell="1" allowOverlap="1" wp14:anchorId="4C1346D1" wp14:editId="1A90ACB9">
          <wp:simplePos x="0" y="0"/>
          <wp:positionH relativeFrom="rightMargin">
            <wp:posOffset>-2088515</wp:posOffset>
          </wp:positionH>
          <wp:positionV relativeFrom="page">
            <wp:posOffset>397510</wp:posOffset>
          </wp:positionV>
          <wp:extent cx="2052000" cy="900000"/>
          <wp:effectExtent l="0" t="0" r="5715" b="0"/>
          <wp:wrapNone/>
          <wp:docPr id="5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-Luzern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D09ED5" w14:textId="77777777" w:rsidR="00BA260B" w:rsidRDefault="00BA26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256C16F8"/>
    <w:lvl w:ilvl="0">
      <w:start w:val="1"/>
      <w:numFmt w:val="bullet"/>
      <w:lvlText w:val="–"/>
      <w:lvlJc w:val="left"/>
      <w:pPr>
        <w:ind w:left="1492" w:hanging="360"/>
      </w:pPr>
      <w:rPr>
        <w:rFonts w:ascii="Arial" w:hAnsi="Arial" w:hint="default"/>
      </w:rPr>
    </w:lvl>
  </w:abstractNum>
  <w:abstractNum w:abstractNumId="1" w15:restartNumberingAfterBreak="0">
    <w:nsid w:val="FFFFFF81"/>
    <w:multiLevelType w:val="singleLevel"/>
    <w:tmpl w:val="18DAA83C"/>
    <w:lvl w:ilvl="0">
      <w:start w:val="1"/>
      <w:numFmt w:val="bullet"/>
      <w:lvlText w:val="–"/>
      <w:lvlJc w:val="left"/>
      <w:pPr>
        <w:ind w:left="1209" w:hanging="360"/>
      </w:pPr>
      <w:rPr>
        <w:rFonts w:ascii="Arial" w:hAnsi="Arial" w:hint="default"/>
      </w:rPr>
    </w:lvl>
  </w:abstractNum>
  <w:abstractNum w:abstractNumId="2" w15:restartNumberingAfterBreak="0">
    <w:nsid w:val="FFFFFF82"/>
    <w:multiLevelType w:val="singleLevel"/>
    <w:tmpl w:val="27CC160C"/>
    <w:lvl w:ilvl="0">
      <w:start w:val="1"/>
      <w:numFmt w:val="bullet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3" w15:restartNumberingAfterBreak="0">
    <w:nsid w:val="FFFFFF83"/>
    <w:multiLevelType w:val="singleLevel"/>
    <w:tmpl w:val="FF60A036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</w:abstractNum>
  <w:abstractNum w:abstractNumId="4" w15:restartNumberingAfterBreak="0">
    <w:nsid w:val="012D561D"/>
    <w:multiLevelType w:val="hybridMultilevel"/>
    <w:tmpl w:val="6DA281F6"/>
    <w:lvl w:ilvl="0" w:tplc="1F0A1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A36CAF"/>
    <w:multiLevelType w:val="hybridMultilevel"/>
    <w:tmpl w:val="8752C7C4"/>
    <w:lvl w:ilvl="0" w:tplc="3FFAADFE">
      <w:numFmt w:val="bullet"/>
      <w:lvlText w:val="–"/>
      <w:lvlJc w:val="left"/>
      <w:pPr>
        <w:ind w:left="360" w:hanging="360"/>
      </w:pPr>
      <w:rPr>
        <w:rFonts w:ascii="Arial" w:eastAsiaTheme="minorHAns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37887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29786150">
    <w:abstractNumId w:val="5"/>
  </w:num>
  <w:num w:numId="2" w16cid:durableId="437718700">
    <w:abstractNumId w:val="3"/>
  </w:num>
  <w:num w:numId="3" w16cid:durableId="239871224">
    <w:abstractNumId w:val="2"/>
  </w:num>
  <w:num w:numId="4" w16cid:durableId="792478705">
    <w:abstractNumId w:val="1"/>
  </w:num>
  <w:num w:numId="5" w16cid:durableId="761029977">
    <w:abstractNumId w:val="0"/>
  </w:num>
  <w:num w:numId="6" w16cid:durableId="298996063">
    <w:abstractNumId w:val="4"/>
  </w:num>
  <w:num w:numId="7" w16cid:durableId="1740441890">
    <w:abstractNumId w:val="6"/>
  </w:num>
  <w:num w:numId="8" w16cid:durableId="393545644">
    <w:abstractNumId w:val="5"/>
  </w:num>
  <w:num w:numId="9" w16cid:durableId="106706902">
    <w:abstractNumId w:val="3"/>
  </w:num>
  <w:num w:numId="10" w16cid:durableId="1320042097">
    <w:abstractNumId w:val="2"/>
  </w:num>
  <w:num w:numId="11" w16cid:durableId="946809632">
    <w:abstractNumId w:val="1"/>
  </w:num>
  <w:num w:numId="12" w16cid:durableId="306446463">
    <w:abstractNumId w:val="0"/>
  </w:num>
  <w:num w:numId="13" w16cid:durableId="302737298">
    <w:abstractNumId w:val="6"/>
  </w:num>
  <w:num w:numId="14" w16cid:durableId="1526405604">
    <w:abstractNumId w:val="4"/>
  </w:num>
  <w:num w:numId="15" w16cid:durableId="412894393">
    <w:abstractNumId w:val="6"/>
  </w:num>
  <w:num w:numId="16" w16cid:durableId="1172186979">
    <w:abstractNumId w:val="6"/>
  </w:num>
  <w:num w:numId="17" w16cid:durableId="310867666">
    <w:abstractNumId w:val="6"/>
  </w:num>
  <w:num w:numId="18" w16cid:durableId="1662345297">
    <w:abstractNumId w:val="6"/>
  </w:num>
  <w:num w:numId="19" w16cid:durableId="1190951483">
    <w:abstractNumId w:val="6"/>
  </w:num>
  <w:num w:numId="20" w16cid:durableId="677461401">
    <w:abstractNumId w:val="6"/>
  </w:num>
  <w:num w:numId="21" w16cid:durableId="706369963">
    <w:abstractNumId w:val="6"/>
  </w:num>
  <w:num w:numId="22" w16cid:durableId="132226902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documentProtection w:edit="forms" w:enforcement="1"/>
  <w:styleLockQFSet/>
  <w:defaultTabStop w:val="567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61"/>
    <w:rsid w:val="00020573"/>
    <w:rsid w:val="00024344"/>
    <w:rsid w:val="0002454E"/>
    <w:rsid w:val="00026B6A"/>
    <w:rsid w:val="00030B46"/>
    <w:rsid w:val="00031AEA"/>
    <w:rsid w:val="00034803"/>
    <w:rsid w:val="00044C58"/>
    <w:rsid w:val="00052767"/>
    <w:rsid w:val="000728E8"/>
    <w:rsid w:val="00081C02"/>
    <w:rsid w:val="0008699F"/>
    <w:rsid w:val="00094D6D"/>
    <w:rsid w:val="000B122A"/>
    <w:rsid w:val="000B14ED"/>
    <w:rsid w:val="000B42FD"/>
    <w:rsid w:val="000B53FE"/>
    <w:rsid w:val="000D43A8"/>
    <w:rsid w:val="000E55DB"/>
    <w:rsid w:val="000F7BBE"/>
    <w:rsid w:val="0010169A"/>
    <w:rsid w:val="00101DAC"/>
    <w:rsid w:val="00123A26"/>
    <w:rsid w:val="00140713"/>
    <w:rsid w:val="0014147C"/>
    <w:rsid w:val="00154111"/>
    <w:rsid w:val="00176061"/>
    <w:rsid w:val="00193E6F"/>
    <w:rsid w:val="001A11F7"/>
    <w:rsid w:val="001B2559"/>
    <w:rsid w:val="001B50C1"/>
    <w:rsid w:val="001B6410"/>
    <w:rsid w:val="001C0353"/>
    <w:rsid w:val="001D2F7E"/>
    <w:rsid w:val="001E5D89"/>
    <w:rsid w:val="001F1155"/>
    <w:rsid w:val="001F7392"/>
    <w:rsid w:val="0021000E"/>
    <w:rsid w:val="00221C60"/>
    <w:rsid w:val="00221DF6"/>
    <w:rsid w:val="00242597"/>
    <w:rsid w:val="00242BD7"/>
    <w:rsid w:val="00246B97"/>
    <w:rsid w:val="0026751E"/>
    <w:rsid w:val="00294F27"/>
    <w:rsid w:val="00297F4A"/>
    <w:rsid w:val="00300F05"/>
    <w:rsid w:val="00303FBA"/>
    <w:rsid w:val="003259A1"/>
    <w:rsid w:val="003303F1"/>
    <w:rsid w:val="00336606"/>
    <w:rsid w:val="00342CF6"/>
    <w:rsid w:val="0035491D"/>
    <w:rsid w:val="003622EE"/>
    <w:rsid w:val="003837ED"/>
    <w:rsid w:val="0038632E"/>
    <w:rsid w:val="00386544"/>
    <w:rsid w:val="003A57A2"/>
    <w:rsid w:val="003B3983"/>
    <w:rsid w:val="003B7B03"/>
    <w:rsid w:val="003C30D6"/>
    <w:rsid w:val="003D6B34"/>
    <w:rsid w:val="003E70D5"/>
    <w:rsid w:val="003F3E9C"/>
    <w:rsid w:val="004005C5"/>
    <w:rsid w:val="004243C8"/>
    <w:rsid w:val="00425FC0"/>
    <w:rsid w:val="0044240A"/>
    <w:rsid w:val="00442D13"/>
    <w:rsid w:val="00443802"/>
    <w:rsid w:val="00446C08"/>
    <w:rsid w:val="004478FD"/>
    <w:rsid w:val="00454185"/>
    <w:rsid w:val="00460BD7"/>
    <w:rsid w:val="00484495"/>
    <w:rsid w:val="0049032E"/>
    <w:rsid w:val="00495480"/>
    <w:rsid w:val="004B2AFA"/>
    <w:rsid w:val="004B5309"/>
    <w:rsid w:val="004B62E6"/>
    <w:rsid w:val="004B70C2"/>
    <w:rsid w:val="004C05DF"/>
    <w:rsid w:val="004C101F"/>
    <w:rsid w:val="004D7673"/>
    <w:rsid w:val="004E7752"/>
    <w:rsid w:val="004F162B"/>
    <w:rsid w:val="004F1841"/>
    <w:rsid w:val="004F27F8"/>
    <w:rsid w:val="00500946"/>
    <w:rsid w:val="005111BA"/>
    <w:rsid w:val="00511C81"/>
    <w:rsid w:val="00511D00"/>
    <w:rsid w:val="00526C05"/>
    <w:rsid w:val="00527A0F"/>
    <w:rsid w:val="00527A2E"/>
    <w:rsid w:val="00527A49"/>
    <w:rsid w:val="00530D90"/>
    <w:rsid w:val="0054126C"/>
    <w:rsid w:val="00547B96"/>
    <w:rsid w:val="00554CAA"/>
    <w:rsid w:val="00556A35"/>
    <w:rsid w:val="005613AE"/>
    <w:rsid w:val="00572FD2"/>
    <w:rsid w:val="00574AE3"/>
    <w:rsid w:val="00597CE2"/>
    <w:rsid w:val="005C6FBE"/>
    <w:rsid w:val="005D1953"/>
    <w:rsid w:val="005D1A1B"/>
    <w:rsid w:val="005D560A"/>
    <w:rsid w:val="005F4465"/>
    <w:rsid w:val="005F66B8"/>
    <w:rsid w:val="00604CA0"/>
    <w:rsid w:val="0060726B"/>
    <w:rsid w:val="00613069"/>
    <w:rsid w:val="006176BC"/>
    <w:rsid w:val="00620AEF"/>
    <w:rsid w:val="00643DCC"/>
    <w:rsid w:val="0064791B"/>
    <w:rsid w:val="00661E1A"/>
    <w:rsid w:val="00662F31"/>
    <w:rsid w:val="00662FB9"/>
    <w:rsid w:val="00671F7A"/>
    <w:rsid w:val="006758F3"/>
    <w:rsid w:val="0067610D"/>
    <w:rsid w:val="006914ED"/>
    <w:rsid w:val="00695657"/>
    <w:rsid w:val="006A3072"/>
    <w:rsid w:val="006B04F8"/>
    <w:rsid w:val="006D5D12"/>
    <w:rsid w:val="006E1CFE"/>
    <w:rsid w:val="006E40A5"/>
    <w:rsid w:val="006E4221"/>
    <w:rsid w:val="006F39B1"/>
    <w:rsid w:val="006F6E64"/>
    <w:rsid w:val="00703C4C"/>
    <w:rsid w:val="00706158"/>
    <w:rsid w:val="00727F8F"/>
    <w:rsid w:val="00730F41"/>
    <w:rsid w:val="00734544"/>
    <w:rsid w:val="007426DA"/>
    <w:rsid w:val="00744383"/>
    <w:rsid w:val="00747EFF"/>
    <w:rsid w:val="007514FC"/>
    <w:rsid w:val="00751DE0"/>
    <w:rsid w:val="00752E45"/>
    <w:rsid w:val="00777B6E"/>
    <w:rsid w:val="007812A2"/>
    <w:rsid w:val="0078256A"/>
    <w:rsid w:val="00783EE6"/>
    <w:rsid w:val="0078623E"/>
    <w:rsid w:val="00787EA0"/>
    <w:rsid w:val="0079545D"/>
    <w:rsid w:val="007A6AC8"/>
    <w:rsid w:val="007C3FD6"/>
    <w:rsid w:val="007C643D"/>
    <w:rsid w:val="007D017F"/>
    <w:rsid w:val="007D3213"/>
    <w:rsid w:val="007D7169"/>
    <w:rsid w:val="007F1B1B"/>
    <w:rsid w:val="00823753"/>
    <w:rsid w:val="008319FC"/>
    <w:rsid w:val="008330AC"/>
    <w:rsid w:val="00842BC2"/>
    <w:rsid w:val="0085707F"/>
    <w:rsid w:val="00864F3E"/>
    <w:rsid w:val="008651D3"/>
    <w:rsid w:val="008710DC"/>
    <w:rsid w:val="0087417F"/>
    <w:rsid w:val="00881C91"/>
    <w:rsid w:val="008829A2"/>
    <w:rsid w:val="00892321"/>
    <w:rsid w:val="008A5B1C"/>
    <w:rsid w:val="008B143A"/>
    <w:rsid w:val="008C392C"/>
    <w:rsid w:val="008C5ADA"/>
    <w:rsid w:val="008D0C65"/>
    <w:rsid w:val="008D2FBE"/>
    <w:rsid w:val="0090336A"/>
    <w:rsid w:val="009120CA"/>
    <w:rsid w:val="00913F1D"/>
    <w:rsid w:val="00920E4D"/>
    <w:rsid w:val="00930272"/>
    <w:rsid w:val="00931811"/>
    <w:rsid w:val="009359DD"/>
    <w:rsid w:val="00940261"/>
    <w:rsid w:val="0097130F"/>
    <w:rsid w:val="009761B9"/>
    <w:rsid w:val="009779A9"/>
    <w:rsid w:val="0098396B"/>
    <w:rsid w:val="0098714A"/>
    <w:rsid w:val="00993E23"/>
    <w:rsid w:val="009A3D50"/>
    <w:rsid w:val="009A466C"/>
    <w:rsid w:val="009B4FC8"/>
    <w:rsid w:val="009C14FE"/>
    <w:rsid w:val="009C714D"/>
    <w:rsid w:val="009E791B"/>
    <w:rsid w:val="009F1BAA"/>
    <w:rsid w:val="009F1F86"/>
    <w:rsid w:val="009F7D0F"/>
    <w:rsid w:val="00A203A2"/>
    <w:rsid w:val="00A20438"/>
    <w:rsid w:val="00A25AD2"/>
    <w:rsid w:val="00A33BF1"/>
    <w:rsid w:val="00A40454"/>
    <w:rsid w:val="00A545C0"/>
    <w:rsid w:val="00A72C52"/>
    <w:rsid w:val="00A9299E"/>
    <w:rsid w:val="00A9556B"/>
    <w:rsid w:val="00AA47B3"/>
    <w:rsid w:val="00AB1688"/>
    <w:rsid w:val="00AD46D3"/>
    <w:rsid w:val="00AE22F4"/>
    <w:rsid w:val="00AE36FA"/>
    <w:rsid w:val="00AF3022"/>
    <w:rsid w:val="00B02265"/>
    <w:rsid w:val="00B11EB3"/>
    <w:rsid w:val="00B13CC0"/>
    <w:rsid w:val="00B14468"/>
    <w:rsid w:val="00B241C2"/>
    <w:rsid w:val="00B26F71"/>
    <w:rsid w:val="00B3179E"/>
    <w:rsid w:val="00B5592A"/>
    <w:rsid w:val="00B55A01"/>
    <w:rsid w:val="00B63297"/>
    <w:rsid w:val="00B65327"/>
    <w:rsid w:val="00B67C05"/>
    <w:rsid w:val="00B9099D"/>
    <w:rsid w:val="00B96DAA"/>
    <w:rsid w:val="00BA260B"/>
    <w:rsid w:val="00BA3301"/>
    <w:rsid w:val="00BA3370"/>
    <w:rsid w:val="00BA3B02"/>
    <w:rsid w:val="00BB45D0"/>
    <w:rsid w:val="00BB48D0"/>
    <w:rsid w:val="00BE7C26"/>
    <w:rsid w:val="00BF4F70"/>
    <w:rsid w:val="00C01BE5"/>
    <w:rsid w:val="00C05BEA"/>
    <w:rsid w:val="00C11B0C"/>
    <w:rsid w:val="00C16E66"/>
    <w:rsid w:val="00C279F6"/>
    <w:rsid w:val="00C30B7C"/>
    <w:rsid w:val="00C3364B"/>
    <w:rsid w:val="00C501EE"/>
    <w:rsid w:val="00C62186"/>
    <w:rsid w:val="00C65F78"/>
    <w:rsid w:val="00C75307"/>
    <w:rsid w:val="00C77481"/>
    <w:rsid w:val="00C9026C"/>
    <w:rsid w:val="00C914D6"/>
    <w:rsid w:val="00C96141"/>
    <w:rsid w:val="00CA2EE3"/>
    <w:rsid w:val="00CB22F1"/>
    <w:rsid w:val="00CC6B8E"/>
    <w:rsid w:val="00CE2563"/>
    <w:rsid w:val="00CE2B02"/>
    <w:rsid w:val="00CE7078"/>
    <w:rsid w:val="00CF2B8A"/>
    <w:rsid w:val="00CF7B79"/>
    <w:rsid w:val="00D021A9"/>
    <w:rsid w:val="00D1114A"/>
    <w:rsid w:val="00D11691"/>
    <w:rsid w:val="00D13B75"/>
    <w:rsid w:val="00D24FBC"/>
    <w:rsid w:val="00D37D51"/>
    <w:rsid w:val="00D60F8F"/>
    <w:rsid w:val="00D87802"/>
    <w:rsid w:val="00D93069"/>
    <w:rsid w:val="00D95071"/>
    <w:rsid w:val="00D9552E"/>
    <w:rsid w:val="00D97A15"/>
    <w:rsid w:val="00DA2C92"/>
    <w:rsid w:val="00DA677C"/>
    <w:rsid w:val="00DD1413"/>
    <w:rsid w:val="00DD4BC6"/>
    <w:rsid w:val="00DE10DD"/>
    <w:rsid w:val="00DE4FDA"/>
    <w:rsid w:val="00DE6AAF"/>
    <w:rsid w:val="00DF0815"/>
    <w:rsid w:val="00DF12D0"/>
    <w:rsid w:val="00DF2BBF"/>
    <w:rsid w:val="00DF2D49"/>
    <w:rsid w:val="00DF4E5A"/>
    <w:rsid w:val="00E07C85"/>
    <w:rsid w:val="00E267E1"/>
    <w:rsid w:val="00E36D43"/>
    <w:rsid w:val="00E65FBA"/>
    <w:rsid w:val="00E70AC0"/>
    <w:rsid w:val="00E85AB8"/>
    <w:rsid w:val="00E85EE4"/>
    <w:rsid w:val="00E87DA3"/>
    <w:rsid w:val="00E95F8F"/>
    <w:rsid w:val="00EC2DC0"/>
    <w:rsid w:val="00EC4D7B"/>
    <w:rsid w:val="00EC5833"/>
    <w:rsid w:val="00EC79AC"/>
    <w:rsid w:val="00EE1DFD"/>
    <w:rsid w:val="00F010C8"/>
    <w:rsid w:val="00F026D7"/>
    <w:rsid w:val="00F10489"/>
    <w:rsid w:val="00F226D8"/>
    <w:rsid w:val="00F23144"/>
    <w:rsid w:val="00F3077B"/>
    <w:rsid w:val="00F50B6B"/>
    <w:rsid w:val="00F61BA9"/>
    <w:rsid w:val="00F733E7"/>
    <w:rsid w:val="00F76605"/>
    <w:rsid w:val="00F821DC"/>
    <w:rsid w:val="00F85C40"/>
    <w:rsid w:val="00F968D1"/>
    <w:rsid w:val="00FB007B"/>
    <w:rsid w:val="00FB0E83"/>
    <w:rsid w:val="00FB5EE7"/>
    <w:rsid w:val="00FC114E"/>
    <w:rsid w:val="00FD20D0"/>
    <w:rsid w:val="00FE4D59"/>
    <w:rsid w:val="00FF24E1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AA700F"/>
  <w15:docId w15:val="{DDB30595-9C6F-4671-84C2-95F27BB5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0261"/>
  </w:style>
  <w:style w:type="paragraph" w:styleId="berschrift1">
    <w:name w:val="heading 1"/>
    <w:basedOn w:val="Standard"/>
    <w:next w:val="Standard"/>
    <w:link w:val="berschrift1Zchn"/>
    <w:uiPriority w:val="9"/>
    <w:qFormat/>
    <w:rsid w:val="003B3983"/>
    <w:pPr>
      <w:keepNext/>
      <w:keepLines/>
      <w:numPr>
        <w:numId w:val="22"/>
      </w:numPr>
      <w:spacing w:before="480" w:line="42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B3983"/>
    <w:pPr>
      <w:numPr>
        <w:ilvl w:val="1"/>
      </w:numPr>
      <w:spacing w:before="200" w:after="0"/>
      <w:outlineLvl w:val="1"/>
    </w:pPr>
    <w:rPr>
      <w:bCs w:val="0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3B3983"/>
    <w:pPr>
      <w:numPr>
        <w:ilvl w:val="2"/>
      </w:numPr>
      <w:outlineLvl w:val="2"/>
    </w:pPr>
    <w:rPr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3B3983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3B3983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56380F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3B3983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6380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3B3983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B3983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B39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3B3983"/>
    <w:pPr>
      <w:spacing w:after="300" w:line="520" w:lineRule="atLeast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rsid w:val="00FD20D0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3983"/>
    <w:pPr>
      <w:numPr>
        <w:ilvl w:val="1"/>
      </w:numPr>
      <w:spacing w:line="420" w:lineRule="exact"/>
    </w:pPr>
    <w:rPr>
      <w:rFonts w:asciiTheme="majorHAnsi" w:eastAsiaTheme="majorEastAsia" w:hAnsiTheme="majorHAnsi" w:cstheme="majorBidi"/>
      <w:b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3983"/>
    <w:rPr>
      <w:rFonts w:asciiTheme="majorHAnsi" w:eastAsiaTheme="majorEastAsia" w:hAnsiTheme="majorHAnsi" w:cstheme="majorBidi"/>
      <w:b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3983"/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Listenabsatz">
    <w:name w:val="List Paragraph"/>
    <w:basedOn w:val="Standard"/>
    <w:uiPriority w:val="34"/>
    <w:rsid w:val="003B3983"/>
    <w:pPr>
      <w:contextualSpacing/>
    </w:pPr>
  </w:style>
  <w:style w:type="paragraph" w:customStyle="1" w:styleId="Standardgross">
    <w:name w:val="Standard gross"/>
    <w:basedOn w:val="Standard"/>
    <w:link w:val="StandardgrossZchn"/>
    <w:qFormat/>
    <w:rsid w:val="003B3983"/>
    <w:rPr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398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20D0"/>
    <w:rPr>
      <w:rFonts w:asciiTheme="majorHAnsi" w:eastAsiaTheme="majorEastAsia" w:hAnsiTheme="majorHAnsi" w:cstheme="majorBidi"/>
      <w:bCs/>
      <w:iCs/>
    </w:rPr>
  </w:style>
  <w:style w:type="paragraph" w:styleId="KeinLeerraum">
    <w:name w:val="No Spacing"/>
    <w:uiPriority w:val="1"/>
    <w:qFormat/>
    <w:rsid w:val="003B3983"/>
    <w:pPr>
      <w:spacing w:after="0" w:line="240" w:lineRule="auto"/>
    </w:pPr>
  </w:style>
  <w:style w:type="paragraph" w:customStyle="1" w:styleId="Lauftextgross">
    <w:name w:val="Lauftext gross"/>
    <w:basedOn w:val="Standard"/>
    <w:link w:val="LauftextgrossZchn"/>
    <w:unhideWhenUsed/>
    <w:rsid w:val="003B3983"/>
    <w:pPr>
      <w:spacing w:line="420" w:lineRule="exact"/>
    </w:pPr>
    <w:rPr>
      <w:sz w:val="3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20D0"/>
    <w:rPr>
      <w:rFonts w:asciiTheme="majorHAnsi" w:eastAsiaTheme="majorEastAsia" w:hAnsiTheme="majorHAnsi" w:cstheme="majorBidi"/>
      <w:color w:val="56380F" w:themeColor="accent1" w:themeShade="7F"/>
    </w:rPr>
  </w:style>
  <w:style w:type="character" w:customStyle="1" w:styleId="LauftextgrossZchn">
    <w:name w:val="Lauftext gross Zchn"/>
    <w:basedOn w:val="Absatz-Standardschriftart"/>
    <w:link w:val="Lauftextgross"/>
    <w:rsid w:val="003B3983"/>
    <w:rPr>
      <w:sz w:val="34"/>
    </w:rPr>
  </w:style>
  <w:style w:type="table" w:styleId="Tabellenraster">
    <w:name w:val="Table Grid"/>
    <w:basedOn w:val="NormaleTabelle"/>
    <w:uiPriority w:val="59"/>
    <w:rsid w:val="003B3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57" w:type="dxa"/>
      </w:tblCellMar>
    </w:tbl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20D0"/>
    <w:rPr>
      <w:rFonts w:asciiTheme="majorHAnsi" w:eastAsiaTheme="majorEastAsia" w:hAnsiTheme="majorHAnsi" w:cstheme="majorBidi"/>
      <w:i/>
      <w:iCs/>
      <w:color w:val="56380F" w:themeColor="accent1" w:themeShade="7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B3983"/>
    <w:rPr>
      <w:rFonts w:asciiTheme="majorHAnsi" w:eastAsiaTheme="majorEastAsia" w:hAnsiTheme="majorHAnsi" w:cstheme="majorBidi"/>
      <w:b/>
      <w:bCs/>
      <w:sz w:val="22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39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398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3983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39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398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983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B3983"/>
    <w:pPr>
      <w:numPr>
        <w:numId w:val="0"/>
      </w:numPr>
      <w:spacing w:after="0"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B3983"/>
    <w:pPr>
      <w:keepNext/>
      <w:tabs>
        <w:tab w:val="left" w:pos="851"/>
        <w:tab w:val="right" w:leader="dot" w:pos="9627"/>
      </w:tabs>
      <w:spacing w:after="100"/>
      <w:ind w:left="851" w:hanging="851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3B3983"/>
    <w:pPr>
      <w:tabs>
        <w:tab w:val="left" w:pos="851"/>
        <w:tab w:val="right" w:leader="dot" w:pos="9627"/>
      </w:tabs>
      <w:spacing w:after="100"/>
      <w:ind w:left="851" w:hanging="851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3B3983"/>
    <w:rPr>
      <w:color w:val="auto"/>
      <w:u w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20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20D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20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ufzhlungszeichen">
    <w:name w:val="List Bullet"/>
    <w:basedOn w:val="Standard"/>
    <w:uiPriority w:val="99"/>
    <w:qFormat/>
    <w:rsid w:val="003B3983"/>
    <w:pPr>
      <w:tabs>
        <w:tab w:val="left" w:pos="567"/>
      </w:tabs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B3983"/>
    <w:rPr>
      <w:sz w:val="16"/>
    </w:rPr>
  </w:style>
  <w:style w:type="paragraph" w:styleId="Aufzhlungszeichen2">
    <w:name w:val="List Bullet 2"/>
    <w:basedOn w:val="Standard"/>
    <w:uiPriority w:val="99"/>
    <w:qFormat/>
    <w:rsid w:val="003B3983"/>
    <w:pPr>
      <w:tabs>
        <w:tab w:val="left" w:pos="567"/>
        <w:tab w:val="left" w:pos="1134"/>
      </w:tabs>
      <w:contextualSpacing/>
    </w:pPr>
  </w:style>
  <w:style w:type="character" w:styleId="IntensiverVerweis">
    <w:name w:val="Intense Reference"/>
    <w:basedOn w:val="Absatz-Standardschriftart"/>
    <w:uiPriority w:val="32"/>
    <w:semiHidden/>
    <w:rsid w:val="003B3983"/>
    <w:rPr>
      <w:b/>
      <w:bCs/>
      <w:smallCaps/>
      <w:color w:val="AE731E" w:themeColor="accent1"/>
      <w:spacing w:val="5"/>
      <w:u w:val="single"/>
    </w:rPr>
  </w:style>
  <w:style w:type="paragraph" w:customStyle="1" w:styleId="Absendeadresse">
    <w:name w:val="Absendeadresse"/>
    <w:basedOn w:val="Standard"/>
    <w:link w:val="AbsendeadresseZchn"/>
    <w:qFormat/>
    <w:rsid w:val="003B3983"/>
    <w:pPr>
      <w:spacing w:after="0" w:line="240" w:lineRule="auto"/>
    </w:pPr>
    <w:rPr>
      <w:rFonts w:ascii="Arial Narrow" w:hAnsi="Arial Narrow"/>
      <w:sz w:val="19"/>
    </w:rPr>
  </w:style>
  <w:style w:type="character" w:styleId="Platzhaltertext">
    <w:name w:val="Placeholder Text"/>
    <w:basedOn w:val="Absatz-Standardschriftart"/>
    <w:uiPriority w:val="99"/>
    <w:semiHidden/>
    <w:rsid w:val="003B3983"/>
    <w:rPr>
      <w:color w:val="808080"/>
    </w:rPr>
  </w:style>
  <w:style w:type="character" w:customStyle="1" w:styleId="AbsendeadresseZchn">
    <w:name w:val="Absendeadresse Zchn"/>
    <w:basedOn w:val="Absatz-Standardschriftart"/>
    <w:link w:val="Absendeadresse"/>
    <w:rsid w:val="003B3983"/>
    <w:rPr>
      <w:rFonts w:ascii="Arial Narrow" w:hAnsi="Arial Narrow"/>
      <w:sz w:val="19"/>
    </w:rPr>
  </w:style>
  <w:style w:type="paragraph" w:styleId="Kopfzeile">
    <w:name w:val="header"/>
    <w:basedOn w:val="Standard"/>
    <w:link w:val="KopfzeileZchn"/>
    <w:uiPriority w:val="99"/>
    <w:unhideWhenUsed/>
    <w:rsid w:val="003B3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3983"/>
  </w:style>
  <w:style w:type="paragraph" w:customStyle="1" w:styleId="Rcksendetext">
    <w:name w:val="Rücksendetext"/>
    <w:basedOn w:val="Absendeadresse"/>
    <w:next w:val="Standard"/>
    <w:link w:val="RcksendetextZchn"/>
    <w:semiHidden/>
    <w:qFormat/>
    <w:rsid w:val="003B3983"/>
    <w:rPr>
      <w:rFonts w:cstheme="minorHAnsi"/>
      <w:sz w:val="16"/>
      <w:szCs w:val="16"/>
    </w:rPr>
  </w:style>
  <w:style w:type="character" w:customStyle="1" w:styleId="RcksendetextZchn">
    <w:name w:val="Rücksendetext Zchn"/>
    <w:basedOn w:val="AbsendeadresseZchn"/>
    <w:link w:val="Rcksendetext"/>
    <w:semiHidden/>
    <w:rsid w:val="00FD20D0"/>
    <w:rPr>
      <w:rFonts w:ascii="Arial Narrow" w:hAnsi="Arial Narrow" w:cstheme="minorHAnsi"/>
      <w:sz w:val="16"/>
      <w:szCs w:val="16"/>
    </w:rPr>
  </w:style>
  <w:style w:type="paragraph" w:customStyle="1" w:styleId="Titelgross">
    <w:name w:val="Titel gross"/>
    <w:basedOn w:val="Titel"/>
    <w:next w:val="Standardgross"/>
    <w:link w:val="TitelgrossZchn"/>
    <w:qFormat/>
    <w:rsid w:val="003B3983"/>
    <w:pPr>
      <w:spacing w:after="280"/>
    </w:pPr>
    <w:rPr>
      <w:sz w:val="66"/>
      <w:szCs w:val="66"/>
    </w:rPr>
  </w:style>
  <w:style w:type="paragraph" w:customStyle="1" w:styleId="Untertitelgross">
    <w:name w:val="Untertitel gross"/>
    <w:basedOn w:val="Untertitel"/>
    <w:next w:val="Standardgross"/>
    <w:link w:val="UntertitelgrossZchn"/>
    <w:qFormat/>
    <w:rsid w:val="003B3983"/>
    <w:pPr>
      <w:spacing w:after="280" w:line="420" w:lineRule="atLeast"/>
    </w:pPr>
    <w:rPr>
      <w:b w:val="0"/>
      <w:sz w:val="38"/>
    </w:rPr>
  </w:style>
  <w:style w:type="character" w:customStyle="1" w:styleId="TitelgrossZchn">
    <w:name w:val="Titel gross Zchn"/>
    <w:basedOn w:val="TitelZchn"/>
    <w:link w:val="Titelgross"/>
    <w:rsid w:val="003B3983"/>
    <w:rPr>
      <w:rFonts w:asciiTheme="majorHAnsi" w:eastAsiaTheme="majorEastAsia" w:hAnsiTheme="majorHAnsi" w:cstheme="majorBidi"/>
      <w:b/>
      <w:spacing w:val="5"/>
      <w:kern w:val="28"/>
      <w:sz w:val="66"/>
      <w:szCs w:val="66"/>
    </w:rPr>
  </w:style>
  <w:style w:type="character" w:customStyle="1" w:styleId="StandardgrossZchn">
    <w:name w:val="Standard gross Zchn"/>
    <w:basedOn w:val="Absatz-Standardschriftart"/>
    <w:link w:val="Standardgross"/>
    <w:rsid w:val="003B3983"/>
    <w:rPr>
      <w:sz w:val="26"/>
    </w:rPr>
  </w:style>
  <w:style w:type="character" w:customStyle="1" w:styleId="UntertitelgrossZchn">
    <w:name w:val="Untertitel gross Zchn"/>
    <w:basedOn w:val="UntertitelZchn"/>
    <w:link w:val="Untertitelgross"/>
    <w:rsid w:val="003B3983"/>
    <w:rPr>
      <w:rFonts w:asciiTheme="majorHAnsi" w:eastAsiaTheme="majorEastAsia" w:hAnsiTheme="majorHAnsi" w:cstheme="majorBidi"/>
      <w:b w:val="0"/>
      <w:iCs/>
      <w:sz w:val="38"/>
    </w:rPr>
  </w:style>
  <w:style w:type="paragraph" w:styleId="Beschriftung">
    <w:name w:val="caption"/>
    <w:basedOn w:val="Standard"/>
    <w:next w:val="Standard"/>
    <w:uiPriority w:val="35"/>
    <w:semiHidden/>
    <w:qFormat/>
    <w:rsid w:val="003B3983"/>
    <w:pPr>
      <w:spacing w:line="240" w:lineRule="auto"/>
    </w:pPr>
    <w:rPr>
      <w:b/>
      <w:bCs/>
      <w:sz w:val="18"/>
      <w:szCs w:val="18"/>
    </w:rPr>
  </w:style>
  <w:style w:type="paragraph" w:customStyle="1" w:styleId="Internetadressegross">
    <w:name w:val="Internetadresse gross"/>
    <w:basedOn w:val="Standard"/>
    <w:link w:val="InternetadressegrossZchn"/>
    <w:unhideWhenUsed/>
    <w:qFormat/>
    <w:rsid w:val="003B3983"/>
    <w:pPr>
      <w:spacing w:after="0" w:line="240" w:lineRule="auto"/>
    </w:pPr>
    <w:rPr>
      <w:b/>
      <w:color w:val="AE731E" w:themeColor="accent1"/>
      <w:sz w:val="26"/>
    </w:rPr>
  </w:style>
  <w:style w:type="character" w:customStyle="1" w:styleId="InternetadressegrossZchn">
    <w:name w:val="Internetadresse gross Zchn"/>
    <w:basedOn w:val="Absatz-Standardschriftart"/>
    <w:link w:val="Internetadressegross"/>
    <w:rsid w:val="003B3983"/>
    <w:rPr>
      <w:b/>
      <w:color w:val="AE731E" w:themeColor="accent1"/>
      <w:sz w:val="26"/>
    </w:rPr>
  </w:style>
  <w:style w:type="paragraph" w:customStyle="1" w:styleId="Claim">
    <w:name w:val="Claim"/>
    <w:basedOn w:val="Standard"/>
    <w:link w:val="ClaimZchn"/>
    <w:qFormat/>
    <w:rsid w:val="003B3983"/>
    <w:pPr>
      <w:spacing w:after="0" w:line="240" w:lineRule="auto"/>
    </w:pPr>
    <w:rPr>
      <w:b/>
      <w:color w:val="AE731E" w:themeColor="accent1"/>
      <w:sz w:val="36"/>
    </w:rPr>
  </w:style>
  <w:style w:type="character" w:customStyle="1" w:styleId="ClaimZchn">
    <w:name w:val="Claim Zchn"/>
    <w:basedOn w:val="Absatz-Standardschriftart"/>
    <w:link w:val="Claim"/>
    <w:rsid w:val="003B3983"/>
    <w:rPr>
      <w:b/>
      <w:color w:val="AE731E" w:themeColor="accent1"/>
      <w:sz w:val="36"/>
    </w:rPr>
  </w:style>
  <w:style w:type="paragraph" w:styleId="Aufzhlungszeichen3">
    <w:name w:val="List Bullet 3"/>
    <w:basedOn w:val="Standard"/>
    <w:uiPriority w:val="99"/>
    <w:semiHidden/>
    <w:unhideWhenUsed/>
    <w:rsid w:val="003B3983"/>
    <w:p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B3983"/>
    <w:pPr>
      <w:tabs>
        <w:tab w:val="num" w:pos="360"/>
      </w:tabs>
      <w:contextualSpacing/>
    </w:pPr>
  </w:style>
  <w:style w:type="paragraph" w:styleId="Aufzhlungszeichen5">
    <w:name w:val="List Bullet 5"/>
    <w:basedOn w:val="Standard"/>
    <w:uiPriority w:val="99"/>
    <w:semiHidden/>
    <w:rsid w:val="003B3983"/>
    <w:p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B3983"/>
    <w:pPr>
      <w:spacing w:after="0"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B3983"/>
    <w:rPr>
      <w:rFonts w:cs="Tahoma"/>
      <w:sz w:val="16"/>
      <w:szCs w:val="16"/>
    </w:rPr>
  </w:style>
  <w:style w:type="paragraph" w:customStyle="1" w:styleId="Abstand">
    <w:name w:val="Abstand"/>
    <w:basedOn w:val="Standard"/>
    <w:link w:val="AbstandZchn"/>
    <w:semiHidden/>
    <w:qFormat/>
    <w:rsid w:val="004243C8"/>
    <w:pPr>
      <w:spacing w:afterLines="100" w:after="100" w:line="280" w:lineRule="atLeast"/>
    </w:pPr>
    <w:rPr>
      <w:rFonts w:ascii="Arial" w:eastAsia="Times New Roman" w:hAnsi="Arial" w:cs="Times New Roman"/>
      <w:sz w:val="21"/>
      <w:szCs w:val="21"/>
      <w:lang w:eastAsia="de-CH"/>
    </w:rPr>
  </w:style>
  <w:style w:type="character" w:customStyle="1" w:styleId="AbstandZchn">
    <w:name w:val="Abstand Zchn"/>
    <w:basedOn w:val="Absatz-Standardschriftart"/>
    <w:link w:val="Abstand"/>
    <w:semiHidden/>
    <w:rsid w:val="0014147C"/>
    <w:rPr>
      <w:rFonts w:ascii="Arial" w:eastAsia="Times New Roman" w:hAnsi="Arial" w:cs="Times New Roman"/>
      <w:sz w:val="21"/>
      <w:szCs w:val="21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4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ela.mastrolacasa@phlu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91%20Vorlagen\9101%20Office\Ausbildung\Word%20A4-hoch%20A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A1CDD080DD44019E044863096AE1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468B1-8E93-4F13-8C39-A32F1674BC73}"/>
      </w:docPartPr>
      <w:docPartBody>
        <w:p w:rsidR="00A821FD" w:rsidRDefault="00AD62BD" w:rsidP="00AD62BD">
          <w:pPr>
            <w:pStyle w:val="16A1CDD080DD44019E044863096AE1BC"/>
          </w:pPr>
          <w:r w:rsidRPr="00436670">
            <w:rPr>
              <w:rStyle w:val="Platzhaltertext"/>
              <w:vanish/>
            </w:rPr>
            <w:t xml:space="preserve">Text… </w:t>
          </w:r>
        </w:p>
      </w:docPartBody>
    </w:docPart>
    <w:docPart>
      <w:docPartPr>
        <w:name w:val="3B231EF22F984960B2FBF035D9D18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31CEA-D1BA-4B58-BA63-79211AAD0DF5}"/>
      </w:docPartPr>
      <w:docPartBody>
        <w:p w:rsidR="00A821FD" w:rsidRDefault="00AD62BD" w:rsidP="00AD62BD">
          <w:pPr>
            <w:pStyle w:val="3B231EF22F984960B2FBF035D9D18266"/>
          </w:pPr>
          <w:r w:rsidRPr="00436670">
            <w:rPr>
              <w:rStyle w:val="Platzhaltertext"/>
              <w:vanish/>
            </w:rPr>
            <w:t xml:space="preserve">Text… </w:t>
          </w:r>
        </w:p>
      </w:docPartBody>
    </w:docPart>
    <w:docPart>
      <w:docPartPr>
        <w:name w:val="3C2B9BA75B364743BDFCFB2624022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3F486-2562-45A0-B862-8129CBCE22FC}"/>
      </w:docPartPr>
      <w:docPartBody>
        <w:p w:rsidR="00A821FD" w:rsidRDefault="00AD62BD" w:rsidP="00AD62BD">
          <w:pPr>
            <w:pStyle w:val="3C2B9BA75B364743BDFCFB2624022537"/>
          </w:pPr>
          <w:r w:rsidRPr="00436670">
            <w:rPr>
              <w:rStyle w:val="Platzhaltertext"/>
              <w:vanish/>
            </w:rPr>
            <w:t xml:space="preserve">Text… </w:t>
          </w:r>
        </w:p>
      </w:docPartBody>
    </w:docPart>
    <w:docPart>
      <w:docPartPr>
        <w:name w:val="53E36457B0364178A785C01D43258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759A4-6B23-41B6-B1F8-A9615E48098F}"/>
      </w:docPartPr>
      <w:docPartBody>
        <w:p w:rsidR="00A821FD" w:rsidRDefault="00AD62BD" w:rsidP="00AD62BD">
          <w:pPr>
            <w:pStyle w:val="53E36457B0364178A785C01D43258847"/>
          </w:pPr>
          <w:r w:rsidRPr="00436670">
            <w:rPr>
              <w:rStyle w:val="Platzhaltertext"/>
              <w:vanish/>
            </w:rPr>
            <w:t xml:space="preserve">Text… </w:t>
          </w:r>
        </w:p>
      </w:docPartBody>
    </w:docPart>
    <w:docPart>
      <w:docPartPr>
        <w:name w:val="FD5DF9CD9620463BA88911D072178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AB37F-720C-4870-B0E3-D7AE9911DA38}"/>
      </w:docPartPr>
      <w:docPartBody>
        <w:p w:rsidR="00A821FD" w:rsidRDefault="00AD62BD" w:rsidP="00AD62BD">
          <w:pPr>
            <w:pStyle w:val="FD5DF9CD9620463BA88911D072178AFE"/>
          </w:pPr>
          <w:r w:rsidRPr="00436670">
            <w:rPr>
              <w:rStyle w:val="Platzhaltertext"/>
              <w:vanish/>
            </w:rPr>
            <w:t xml:space="preserve">Text… </w:t>
          </w:r>
        </w:p>
      </w:docPartBody>
    </w:docPart>
    <w:docPart>
      <w:docPartPr>
        <w:name w:val="9B72D6754B004648B3FFA3C2DBAFF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F3AF9-739B-443A-82CD-A22C06109663}"/>
      </w:docPartPr>
      <w:docPartBody>
        <w:p w:rsidR="00A821FD" w:rsidRDefault="00AD62BD" w:rsidP="00AD62BD">
          <w:pPr>
            <w:pStyle w:val="9B72D6754B004648B3FFA3C2DBAFF224"/>
          </w:pPr>
          <w:r w:rsidRPr="00436670">
            <w:rPr>
              <w:rStyle w:val="Platzhaltertext"/>
              <w:vanish/>
            </w:rPr>
            <w:t xml:space="preserve">Text… </w:t>
          </w:r>
        </w:p>
      </w:docPartBody>
    </w:docPart>
    <w:docPart>
      <w:docPartPr>
        <w:name w:val="3F13389BFF13421298E3E634E4352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2ABE67-C0EA-40B5-9F19-4146D644573E}"/>
      </w:docPartPr>
      <w:docPartBody>
        <w:p w:rsidR="00A821FD" w:rsidRDefault="00AD62BD" w:rsidP="00AD62BD">
          <w:pPr>
            <w:pStyle w:val="3F13389BFF13421298E3E634E4352758"/>
          </w:pPr>
          <w:r w:rsidRPr="00436670">
            <w:rPr>
              <w:rStyle w:val="Platzhaltertext"/>
              <w:vanish/>
            </w:rPr>
            <w:t xml:space="preserve">Text… </w:t>
          </w:r>
        </w:p>
      </w:docPartBody>
    </w:docPart>
    <w:docPart>
      <w:docPartPr>
        <w:name w:val="CA68F30531E949A080CA38D83E7088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C0056A-F6BA-4EB3-A1FE-2A55F7446BB5}"/>
      </w:docPartPr>
      <w:docPartBody>
        <w:p w:rsidR="00A821FD" w:rsidRDefault="00AD62BD" w:rsidP="00AD62BD">
          <w:pPr>
            <w:pStyle w:val="CA68F30531E949A080CA38D83E7088A2"/>
          </w:pPr>
          <w:r w:rsidRPr="00436670">
            <w:rPr>
              <w:rStyle w:val="Platzhaltertext"/>
              <w:vanish/>
            </w:rPr>
            <w:t xml:space="preserve">Text… </w:t>
          </w:r>
        </w:p>
      </w:docPartBody>
    </w:docPart>
    <w:docPart>
      <w:docPartPr>
        <w:name w:val="9C71F6B462C84840B833C55333DD2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5A841-41A7-45D6-B001-3688538CC6BE}"/>
      </w:docPartPr>
      <w:docPartBody>
        <w:p w:rsidR="00A821FD" w:rsidRDefault="00AD62BD" w:rsidP="00AD62BD">
          <w:pPr>
            <w:pStyle w:val="9C71F6B462C84840B833C55333DD2D69"/>
          </w:pPr>
          <w:r w:rsidRPr="00436670">
            <w:rPr>
              <w:rStyle w:val="Platzhaltertext"/>
              <w:vanish/>
            </w:rPr>
            <w:t xml:space="preserve">Text… </w:t>
          </w:r>
        </w:p>
      </w:docPartBody>
    </w:docPart>
    <w:docPart>
      <w:docPartPr>
        <w:name w:val="BB0BEA90CCB34C3184351B833B82C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1852D-A49B-40C4-8D30-D7D01FC22DC7}"/>
      </w:docPartPr>
      <w:docPartBody>
        <w:p w:rsidR="00A821FD" w:rsidRDefault="00AD62BD" w:rsidP="00AD62BD">
          <w:pPr>
            <w:pStyle w:val="BB0BEA90CCB34C3184351B833B82CCEE"/>
          </w:pPr>
          <w:r w:rsidRPr="00436670">
            <w:rPr>
              <w:rStyle w:val="Platzhaltertext"/>
              <w:vanish/>
            </w:rPr>
            <w:t xml:space="preserve">Text… </w:t>
          </w:r>
        </w:p>
      </w:docPartBody>
    </w:docPart>
    <w:docPart>
      <w:docPartPr>
        <w:name w:val="C41B960FE7CA4BAD941B43B59EB54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F1472-2A3A-42AA-98A5-365BC83CB96B}"/>
      </w:docPartPr>
      <w:docPartBody>
        <w:p w:rsidR="008245EC" w:rsidRDefault="000E7876" w:rsidP="000E7876">
          <w:pPr>
            <w:pStyle w:val="C41B960FE7CA4BAD941B43B59EB54BE7"/>
          </w:pPr>
          <w:r w:rsidRPr="00436670">
            <w:rPr>
              <w:rStyle w:val="Platzhaltertext"/>
              <w:vanish/>
            </w:rPr>
            <w:t xml:space="preserve">Text…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2BD"/>
    <w:rsid w:val="000E7876"/>
    <w:rsid w:val="003C698B"/>
    <w:rsid w:val="00530D90"/>
    <w:rsid w:val="00765D5E"/>
    <w:rsid w:val="008245EC"/>
    <w:rsid w:val="00A821FD"/>
    <w:rsid w:val="00AD62BD"/>
    <w:rsid w:val="00B1686F"/>
    <w:rsid w:val="00D1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7876"/>
    <w:rPr>
      <w:color w:val="808080"/>
    </w:rPr>
  </w:style>
  <w:style w:type="paragraph" w:customStyle="1" w:styleId="16A1CDD080DD44019E044863096AE1BC">
    <w:name w:val="16A1CDD080DD44019E044863096AE1BC"/>
    <w:rsid w:val="00AD62BD"/>
  </w:style>
  <w:style w:type="paragraph" w:customStyle="1" w:styleId="3B231EF22F984960B2FBF035D9D18266">
    <w:name w:val="3B231EF22F984960B2FBF035D9D18266"/>
    <w:rsid w:val="00AD62BD"/>
  </w:style>
  <w:style w:type="paragraph" w:customStyle="1" w:styleId="3C2B9BA75B364743BDFCFB2624022537">
    <w:name w:val="3C2B9BA75B364743BDFCFB2624022537"/>
    <w:rsid w:val="00AD62BD"/>
  </w:style>
  <w:style w:type="paragraph" w:customStyle="1" w:styleId="53E36457B0364178A785C01D43258847">
    <w:name w:val="53E36457B0364178A785C01D43258847"/>
    <w:rsid w:val="00AD62BD"/>
  </w:style>
  <w:style w:type="paragraph" w:customStyle="1" w:styleId="FD5DF9CD9620463BA88911D072178AFE">
    <w:name w:val="FD5DF9CD9620463BA88911D072178AFE"/>
    <w:rsid w:val="00AD62BD"/>
  </w:style>
  <w:style w:type="paragraph" w:customStyle="1" w:styleId="9B72D6754B004648B3FFA3C2DBAFF224">
    <w:name w:val="9B72D6754B004648B3FFA3C2DBAFF224"/>
    <w:rsid w:val="00AD62BD"/>
  </w:style>
  <w:style w:type="paragraph" w:customStyle="1" w:styleId="3F13389BFF13421298E3E634E4352758">
    <w:name w:val="3F13389BFF13421298E3E634E4352758"/>
    <w:rsid w:val="00AD62BD"/>
  </w:style>
  <w:style w:type="paragraph" w:customStyle="1" w:styleId="CA68F30531E949A080CA38D83E7088A2">
    <w:name w:val="CA68F30531E949A080CA38D83E7088A2"/>
    <w:rsid w:val="00AD62BD"/>
  </w:style>
  <w:style w:type="paragraph" w:customStyle="1" w:styleId="9C71F6B462C84840B833C55333DD2D69">
    <w:name w:val="9C71F6B462C84840B833C55333DD2D69"/>
    <w:rsid w:val="00AD62BD"/>
  </w:style>
  <w:style w:type="paragraph" w:customStyle="1" w:styleId="BB0BEA90CCB34C3184351B833B82CCEE">
    <w:name w:val="BB0BEA90CCB34C3184351B833B82CCEE"/>
    <w:rsid w:val="00AD62BD"/>
  </w:style>
  <w:style w:type="paragraph" w:customStyle="1" w:styleId="C41B960FE7CA4BAD941B43B59EB54BE7">
    <w:name w:val="C41B960FE7CA4BAD941B43B59EB54BE7"/>
    <w:rsid w:val="000E78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HLU AUSB">
  <a:themeElements>
    <a:clrScheme name="shj PH Luzern neu">
      <a:dk1>
        <a:sysClr val="windowText" lastClr="000000"/>
      </a:dk1>
      <a:lt1>
        <a:sysClr val="window" lastClr="FFFFFF"/>
      </a:lt1>
      <a:dk2>
        <a:srgbClr val="A46202"/>
      </a:dk2>
      <a:lt2>
        <a:srgbClr val="B9B9B9"/>
      </a:lt2>
      <a:accent1>
        <a:srgbClr val="AE731E"/>
      </a:accent1>
      <a:accent2>
        <a:srgbClr val="C69D61"/>
      </a:accent2>
      <a:accent3>
        <a:srgbClr val="DFC7A5"/>
      </a:accent3>
      <a:accent4>
        <a:srgbClr val="E2E2E2"/>
      </a:accent4>
      <a:accent5>
        <a:srgbClr val="CCCCCC"/>
      </a:accent5>
      <a:accent6>
        <a:srgbClr val="F5A627"/>
      </a:accent6>
      <a:hlink>
        <a:srgbClr val="000000"/>
      </a:hlink>
      <a:folHlink>
        <a:srgbClr val="000000"/>
      </a:folHlink>
    </a:clrScheme>
    <a:fontScheme name="PHL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_A4-hoch_AUSB" ma:contentTypeID="0x010100716C48A32950DA469B85E84E15FEF1B5030100B17811995CB8D34CA94E8C98558091C4" ma:contentTypeVersion="18" ma:contentTypeDescription="" ma:contentTypeScope="" ma:versionID="24fd64ebaf6f5d1a235faa13340ef0b4">
  <xsd:schema xmlns:xsd="http://www.w3.org/2001/XMLSchema" xmlns:xs="http://www.w3.org/2001/XMLSchema" xmlns:p="http://schemas.microsoft.com/office/2006/metadata/properties" xmlns:ns1="http://schemas.microsoft.com/sharepoint/v3" xmlns:ns2="e4dba9f5-0f0b-4e69-8b30-227cf7edd14e" xmlns:ns3="b8a7af2a-4c4f-4beb-9a3c-c6b045f10ca6" targetNamespace="http://schemas.microsoft.com/office/2006/metadata/properties" ma:root="true" ma:fieldsID="588c16b20fd6ecf1a672809bc97e32b6" ns1:_="" ns2:_="" ns3:_="">
    <xsd:import namespace="http://schemas.microsoft.com/sharepoint/v3"/>
    <xsd:import namespace="e4dba9f5-0f0b-4e69-8b30-227cf7edd14e"/>
    <xsd:import namespace="b8a7af2a-4c4f-4beb-9a3c-c6b045f10ca6"/>
    <xsd:element name="properties">
      <xsd:complexType>
        <xsd:sequence>
          <xsd:element name="documentManagement">
            <xsd:complexType>
              <xsd:all>
                <xsd:element ref="ns2:Bereich" minOccurs="0"/>
                <xsd:element ref="ns2:Organisationseinheit" minOccurs="0"/>
                <xsd:element ref="ns3:Strasse" minOccurs="0"/>
                <xsd:element ref="ns3:Postfach" minOccurs="0"/>
                <xsd:element ref="ns3:WorkZip" minOccurs="0"/>
                <xsd:element ref="ns3:Location" minOccurs="0"/>
                <xsd:element ref="ns2:TelNr" minOccurs="0"/>
                <xsd:element ref="ns2:Internetadresse" minOccurs="0"/>
                <xsd:element ref="ns1:EMail" minOccurs="0"/>
                <xsd:element ref="ns2:Slogan" minOccurs="0"/>
                <xsd:element ref="ns2:Verfass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10" nillable="true" ma:displayName="eMail" ma:default="vorname.nachname" ma:description="E-Mail-Adresse des Absenders/Sachbearbeiters." ma:internalName="EMail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ba9f5-0f0b-4e69-8b30-227cf7edd14e" elementFormDefault="qualified">
    <xsd:import namespace="http://schemas.microsoft.com/office/2006/documentManagement/types"/>
    <xsd:import namespace="http://schemas.microsoft.com/office/infopath/2007/PartnerControls"/>
    <xsd:element name="Bereich" ma:index="2" nillable="true" ma:displayName="Bereich" ma:description="Wählen Sie den Bereich aus." ma:format="RadioButtons" ma:internalName="Bereich">
      <xsd:simpleType>
        <xsd:union memberTypes="dms:Text">
          <xsd:simpleType>
            <xsd:restriction base="dms:Choice">
              <xsd:enumeration value="Ausbildung"/>
              <xsd:enumeration value="Weiterbildung"/>
              <xsd:enumeration value="Forschung und Entwicklung"/>
              <xsd:enumeration value="Dienstleistungen"/>
              <xsd:enumeration value="Rektorat"/>
              <xsd:enumeration value="Verwaltung"/>
            </xsd:restriction>
          </xsd:simpleType>
        </xsd:union>
      </xsd:simpleType>
    </xsd:element>
    <xsd:element name="Organisationseinheit" ma:index="3" nillable="true" ma:displayName="Organisationseinheit/Funktion" ma:description="Eingabe der Organisationseinheit innerhalb des Bereiches." ma:internalName="Organisationseinheit">
      <xsd:simpleType>
        <xsd:restriction base="dms:Text">
          <xsd:maxLength value="255"/>
        </xsd:restriction>
      </xsd:simpleType>
    </xsd:element>
    <xsd:element name="TelNr" ma:index="8" nillable="true" ma:displayName="TelNr" ma:default="[XX XX]" ma:description="Telefonnummer des Absenders." ma:internalName="TelNr">
      <xsd:simpleType>
        <xsd:restriction base="dms:Text">
          <xsd:maxLength value="20"/>
        </xsd:restriction>
      </xsd:simpleType>
    </xsd:element>
    <xsd:element name="Internetadresse" ma:index="9" nillable="true" ma:displayName="Internetadresse" ma:default="www.phlu.ch" ma:description="Internetadresse des Absenders." ma:format="Dropdown" ma:internalName="Internetadresse">
      <xsd:simpleType>
        <xsd:union memberTypes="dms:Text">
          <xsd:simpleType>
            <xsd:restriction base="dms:Choice">
              <xsd:enumeration value="www.phlu.ch"/>
            </xsd:restriction>
          </xsd:simpleType>
        </xsd:union>
      </xsd:simpleType>
    </xsd:element>
    <xsd:element name="Slogan" ma:index="17" nillable="true" ma:displayName="Claim" ma:default="weiterwissen" ma:description="Slogan des Bereiches." ma:format="Dropdown" ma:internalName="Slogan">
      <xsd:simpleType>
        <xsd:union memberTypes="dms:Text">
          <xsd:simpleType>
            <xsd:restriction base="dms:Choice">
              <xsd:enumeration value="weiterwissen"/>
              <xsd:enumeration value="weitergeben"/>
              <xsd:enumeration value="weiterkommen"/>
              <xsd:enumeration value="weiterdenken"/>
              <xsd:enumeration value="weiterberaten"/>
            </xsd:restriction>
          </xsd:simpleType>
        </xsd:union>
      </xsd:simpleType>
    </xsd:element>
    <xsd:element name="Verfasser" ma:index="18" nillable="true" ma:displayName="Verfasser" ma:default="[Vorname] [Name]" ma:internalName="Verfass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7af2a-4c4f-4beb-9a3c-c6b045f10ca6" elementFormDefault="qualified">
    <xsd:import namespace="http://schemas.microsoft.com/office/2006/documentManagement/types"/>
    <xsd:import namespace="http://schemas.microsoft.com/office/infopath/2007/PartnerControls"/>
    <xsd:element name="Strasse" ma:index="4" nillable="true" ma:displayName="Strasse" ma:description="Strasse des Absenders." ma:internalName="Strasse">
      <xsd:simpleType>
        <xsd:restriction base="dms:Text">
          <xsd:maxLength value="50"/>
        </xsd:restriction>
      </xsd:simpleType>
    </xsd:element>
    <xsd:element name="Postfach" ma:index="5" nillable="true" ma:displayName="Postfach" ma:internalName="Postfach">
      <xsd:simpleType>
        <xsd:restriction base="dms:Text">
          <xsd:maxLength value="50"/>
        </xsd:restriction>
      </xsd:simpleType>
    </xsd:element>
    <xsd:element name="WorkZip" ma:index="6" nillable="true" ma:displayName="PLZ" ma:default="600x" ma:internalName="WorkZip">
      <xsd:simpleType>
        <xsd:restriction base="dms:Text">
          <xsd:maxLength value="255"/>
        </xsd:restriction>
      </xsd:simpleType>
    </xsd:element>
    <xsd:element name="Location" ma:index="7" nillable="true" ma:displayName="Ort" ma:description="" ma:internalName="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reich xmlns="e4dba9f5-0f0b-4e69-8b30-227cf7edd14e">Ausbildung</Bereich>
    <TelNr xmlns="e4dba9f5-0f0b-4e69-8b30-227cf7edd14e">71 11</TelNr>
    <Postfach xmlns="b8a7af2a-4c4f-4beb-9a3c-c6b045f10ca6">Postfach 7660</Postfach>
    <WorkZip xmlns="b8a7af2a-4c4f-4beb-9a3c-c6b045f10ca6">6000</WorkZip>
    <Organisationseinheit xmlns="e4dba9f5-0f0b-4e69-8b30-227cf7edd14e">[Organisationseinheit]</Organisationseinheit>
    <Location xmlns="b8a7af2a-4c4f-4beb-9a3c-c6b045f10ca6">Luzern 7</Location>
    <Strasse xmlns="b8a7af2a-4c4f-4beb-9a3c-c6b045f10ca6">Pfistergasse 20</Strasse>
    <Slogan xmlns="e4dba9f5-0f0b-4e69-8b30-227cf7edd14e">weitergeben</Slogan>
    <EMail xmlns="http://schemas.microsoft.com/sharepoint/v3">vorname.nachname</EMail>
    <Internetadresse xmlns="e4dba9f5-0f0b-4e69-8b30-227cf7edd14e">www.phlu.ch</Internetadresse>
    <Verfasser xmlns="e4dba9f5-0f0b-4e69-8b30-227cf7edd14e">[Vorname] [Name]</Verfasser>
  </documentManagement>
</p:properties>
</file>

<file path=customXml/itemProps1.xml><?xml version="1.0" encoding="utf-8"?>
<ds:datastoreItem xmlns:ds="http://schemas.openxmlformats.org/officeDocument/2006/customXml" ds:itemID="{8424EE28-1051-40BB-8F8D-81E34E1C38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046E6F-8247-4C0A-8EDC-97EE0E774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dba9f5-0f0b-4e69-8b30-227cf7edd14e"/>
    <ds:schemaRef ds:uri="b8a7af2a-4c4f-4beb-9a3c-c6b045f10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2DAB5-33EA-45FD-9F00-A192157D26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F922A2-F1E8-4096-BFA9-C5223008340A}">
  <ds:schemaRefs>
    <ds:schemaRef ds:uri="http://schemas.microsoft.com/office/2006/metadata/properties"/>
    <ds:schemaRef ds:uri="http://schemas.microsoft.com/office/infopath/2007/PartnerControls"/>
    <ds:schemaRef ds:uri="e4dba9f5-0f0b-4e69-8b30-227cf7edd14e"/>
    <ds:schemaRef ds:uri="b8a7af2a-4c4f-4beb-9a3c-c6b045f10ca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A4-hoch AB.dotx</Template>
  <TotalTime>0</TotalTime>
  <Pages>2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[Titel]</vt:lpstr>
    </vt:vector>
  </TitlesOfParts>
  <Manager>[Verfasser]</Manager>
  <Company>PH Luzern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[Titel]</dc:title>
  <dc:creator>Schwarzentruber Jolanda PH Luzern</dc:creator>
  <cp:lastModifiedBy>Mastrolacasa Michela PH Luzern</cp:lastModifiedBy>
  <cp:revision>2</cp:revision>
  <cp:lastPrinted>2012-12-20T14:51:00Z</cp:lastPrinted>
  <dcterms:created xsi:type="dcterms:W3CDTF">2025-03-31T07:51:00Z</dcterms:created>
  <dcterms:modified xsi:type="dcterms:W3CDTF">2025-03-31T07:51:00Z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0x010100716C48A32950DA469B85E84E15FEF1B5030100B17811995CB8D34CA94E8C98558091C4</vt:lpwstr>
  </property>
  <property fmtid="{D5CDD505-2E9C-101B-9397-08002B2CF9AE}" pid="3" name="eMail">
    <vt:lpwstr>vorname.name</vt:lpwstr>
  </property>
</Properties>
</file>